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18" w:rsidRPr="00581011" w:rsidRDefault="00E76F18" w:rsidP="00AF5A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1011">
        <w:rPr>
          <w:rFonts w:ascii="Times New Roman" w:hAnsi="Times New Roman"/>
          <w:sz w:val="28"/>
          <w:szCs w:val="28"/>
          <w:lang w:eastAsia="ru-RU"/>
        </w:rPr>
        <w:t>АДМИНИСТРАЦИЯ</w:t>
      </w:r>
    </w:p>
    <w:p w:rsidR="00E76F18" w:rsidRPr="00581011" w:rsidRDefault="00E76F18" w:rsidP="00AF5AC0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НИЖНЕКАМЕНСКОГО</w:t>
      </w:r>
      <w:r w:rsidRPr="0058101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E76F18" w:rsidRPr="00581011" w:rsidRDefault="00E76F18" w:rsidP="00AF5AC0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1011">
        <w:rPr>
          <w:rFonts w:ascii="Times New Roman" w:hAnsi="Times New Roman"/>
          <w:sz w:val="28"/>
          <w:szCs w:val="28"/>
          <w:lang w:eastAsia="ru-RU"/>
        </w:rPr>
        <w:t>ОРДЫНСКОГО  РАЙОНА НОВОСИБИРСКОЙ  ОБЛАСТИ</w:t>
      </w:r>
    </w:p>
    <w:p w:rsidR="00E76F18" w:rsidRPr="00581011" w:rsidRDefault="00E76F18" w:rsidP="00AF5AC0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6F18" w:rsidRPr="00581011" w:rsidRDefault="00E76F18" w:rsidP="00AF5AC0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1011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E76F18" w:rsidRDefault="00E76F18" w:rsidP="00AF5AC0">
      <w:pPr>
        <w:spacing w:before="100" w:beforeAutospacing="1" w:after="0" w:line="240" w:lineRule="auto"/>
        <w:ind w:firstLine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29.03.</w:t>
      </w:r>
      <w:r w:rsidRPr="00581011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7 г.</w:t>
      </w:r>
      <w:r w:rsidRPr="0058101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№ 8</w:t>
      </w:r>
    </w:p>
    <w:p w:rsidR="00E76F18" w:rsidRDefault="00E76F18" w:rsidP="00AF5AC0">
      <w:pPr>
        <w:spacing w:before="100" w:beforeAutospacing="1" w:after="0" w:line="240" w:lineRule="auto"/>
        <w:ind w:firstLine="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AF5AC0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порядке проведения общественных обсуждений проекта </w:t>
      </w:r>
    </w:p>
    <w:p w:rsidR="00E76F18" w:rsidRDefault="00E76F18" w:rsidP="00AF5AC0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муниципальной программы «Благоустройство и создание комфортной среды  для населения Нижнекаменского сельсовета Ордынского района Новосибирской области на 2017 год»</w:t>
      </w:r>
    </w:p>
    <w:p w:rsidR="00E76F18" w:rsidRDefault="00E76F18" w:rsidP="00AF5AC0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6F18" w:rsidRPr="00581011" w:rsidRDefault="00E76F18" w:rsidP="00B947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7BB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81011">
        <w:rPr>
          <w:rFonts w:ascii="Times New Roman" w:hAnsi="Times New Roman"/>
          <w:sz w:val="28"/>
          <w:szCs w:val="28"/>
          <w:lang w:eastAsia="ru-RU"/>
        </w:rPr>
        <w:t>о  исполнение пор</w:t>
      </w:r>
      <w:r>
        <w:rPr>
          <w:rFonts w:ascii="Times New Roman" w:hAnsi="Times New Roman"/>
          <w:sz w:val="28"/>
          <w:szCs w:val="28"/>
          <w:lang w:eastAsia="ru-RU"/>
        </w:rPr>
        <w:t>учения Правительства Новосибирской области и реализации приоритетного проекта Министерства жилищно-коммунального хозяйства и энергетики Новосибирской области «Формирование комфортной городской среды»</w:t>
      </w:r>
      <w:r w:rsidRPr="00581011">
        <w:rPr>
          <w:rFonts w:ascii="Times New Roman" w:hAnsi="Times New Roman"/>
          <w:sz w:val="28"/>
          <w:szCs w:val="28"/>
          <w:lang w:eastAsia="ru-RU"/>
        </w:rPr>
        <w:t>, Федерального закона от 06.10.2016 №131- ФЗ «Об общих принципах организации местного самоуправлен</w:t>
      </w:r>
      <w:r>
        <w:rPr>
          <w:rFonts w:ascii="Times New Roman" w:hAnsi="Times New Roman"/>
          <w:sz w:val="28"/>
          <w:szCs w:val="28"/>
          <w:lang w:eastAsia="ru-RU"/>
        </w:rPr>
        <w:t>ия в Российской Федерации»</w:t>
      </w:r>
      <w:r w:rsidRPr="00581011">
        <w:rPr>
          <w:rFonts w:ascii="Times New Roman" w:hAnsi="Times New Roman"/>
          <w:sz w:val="28"/>
          <w:szCs w:val="28"/>
          <w:lang w:eastAsia="ru-RU"/>
        </w:rPr>
        <w:t>,</w:t>
      </w:r>
    </w:p>
    <w:p w:rsidR="00E76F18" w:rsidRDefault="00E76F18" w:rsidP="00B947BB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E76F18" w:rsidRPr="004E0267" w:rsidRDefault="00E76F18" w:rsidP="004E02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67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порядок проведения общественных обсуждений проекта муниципальной программы «Благоустройство и создание комфортной </w:t>
      </w:r>
      <w:r>
        <w:rPr>
          <w:rFonts w:ascii="Times New Roman" w:hAnsi="Times New Roman"/>
          <w:sz w:val="28"/>
          <w:szCs w:val="28"/>
          <w:lang w:eastAsia="ru-RU"/>
        </w:rPr>
        <w:t>среды  для населения Нижнекаменского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 на 2017 год»</w:t>
      </w:r>
    </w:p>
    <w:p w:rsidR="00E76F18" w:rsidRPr="00581011" w:rsidRDefault="00E76F18" w:rsidP="004E026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2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2. Опубликовать настоящее постановление на официальном сайте администрации Нижнекаменского сельсовета Ордынского района Новосибирской области.</w:t>
      </w:r>
    </w:p>
    <w:p w:rsidR="00E76F18" w:rsidRPr="00581011" w:rsidRDefault="00E76F18" w:rsidP="004E02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581011">
        <w:rPr>
          <w:rFonts w:ascii="Times New Roman" w:hAnsi="Times New Roman"/>
          <w:sz w:val="28"/>
          <w:szCs w:val="28"/>
          <w:lang w:eastAsia="ru-RU"/>
        </w:rPr>
        <w:t>.  Опубликовать  настоящее постановление в периодическом печат</w:t>
      </w:r>
      <w:r>
        <w:rPr>
          <w:rFonts w:ascii="Times New Roman" w:hAnsi="Times New Roman"/>
          <w:sz w:val="28"/>
          <w:szCs w:val="28"/>
          <w:lang w:eastAsia="ru-RU"/>
        </w:rPr>
        <w:t xml:space="preserve">ном издании  «Сельская Новь </w:t>
      </w:r>
      <w:r w:rsidRPr="00581011">
        <w:rPr>
          <w:rFonts w:ascii="Times New Roman" w:hAnsi="Times New Roman"/>
          <w:sz w:val="28"/>
          <w:szCs w:val="28"/>
          <w:lang w:eastAsia="ru-RU"/>
        </w:rPr>
        <w:t>».</w:t>
      </w:r>
    </w:p>
    <w:p w:rsidR="00E76F18" w:rsidRPr="00581011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81011">
        <w:rPr>
          <w:rFonts w:ascii="Times New Roman" w:hAnsi="Times New Roman"/>
          <w:sz w:val="28"/>
          <w:szCs w:val="28"/>
          <w:lang w:eastAsia="ru-RU"/>
        </w:rPr>
        <w:t>. Контроль за исполнением  настоящего  постановления   оставляю  за собой.</w:t>
      </w:r>
    </w:p>
    <w:p w:rsidR="00E76F18" w:rsidRPr="00581011" w:rsidRDefault="00E76F18" w:rsidP="004E0267">
      <w:pPr>
        <w:spacing w:after="0" w:line="240" w:lineRule="auto"/>
        <w:ind w:left="708"/>
        <w:jc w:val="both"/>
        <w:rPr>
          <w:rFonts w:ascii="Times New Roman" w:hAnsi="Times New Roman"/>
          <w:lang w:eastAsia="ru-RU"/>
        </w:rPr>
      </w:pPr>
      <w:r w:rsidRPr="00581011">
        <w:rPr>
          <w:rFonts w:ascii="Times New Roman" w:hAnsi="Times New Roman"/>
          <w:lang w:eastAsia="ru-RU"/>
        </w:rPr>
        <w:t> </w:t>
      </w: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Нижнекаменского сельсовета</w:t>
      </w: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Ордынского района </w:t>
      </w: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                                                                        Е.А.Герасимова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Pr="004E0267" w:rsidRDefault="00E76F18" w:rsidP="004E0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67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</w:p>
    <w:p w:rsidR="00E76F18" w:rsidRPr="00581011" w:rsidRDefault="00E76F18" w:rsidP="00AF5AC0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6F18" w:rsidRDefault="00E76F18" w:rsidP="00AF5AC0">
      <w:pPr>
        <w:jc w:val="center"/>
        <w:rPr>
          <w:rFonts w:ascii="Times New Roman" w:hAnsi="Times New Roman"/>
          <w:sz w:val="28"/>
          <w:szCs w:val="28"/>
        </w:rPr>
      </w:pPr>
    </w:p>
    <w:p w:rsidR="00E76F18" w:rsidRDefault="00E76F18" w:rsidP="004E0267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УТВЕРЖДЕН </w:t>
      </w:r>
    </w:p>
    <w:p w:rsidR="00E76F18" w:rsidRDefault="00E76F18" w:rsidP="004E0267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постановлением Администрации </w:t>
      </w:r>
    </w:p>
    <w:p w:rsidR="00E76F18" w:rsidRDefault="00E76F18" w:rsidP="004E0267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Нижнекаменского сельсовета</w:t>
      </w:r>
    </w:p>
    <w:p w:rsidR="00E76F18" w:rsidRDefault="00E76F18" w:rsidP="004E0267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Ордынского района</w:t>
      </w:r>
    </w:p>
    <w:p w:rsidR="00E76F18" w:rsidRDefault="00E76F18" w:rsidP="004E0267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Новосибирской области</w:t>
      </w:r>
    </w:p>
    <w:p w:rsidR="00E76F18" w:rsidRDefault="00E76F18" w:rsidP="004E0267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от «29» марта 2017 года № 8 </w:t>
      </w:r>
    </w:p>
    <w:p w:rsidR="00E76F18" w:rsidRDefault="00E76F18" w:rsidP="004E0267">
      <w:pPr>
        <w:pStyle w:val="Default"/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>ПОРЯДОК</w:t>
      </w:r>
    </w:p>
    <w:p w:rsidR="00E76F18" w:rsidRDefault="00E76F18" w:rsidP="004E0267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0267">
        <w:rPr>
          <w:rFonts w:ascii="Times New Roman" w:hAnsi="Times New Roman"/>
          <w:b/>
          <w:bCs/>
          <w:sz w:val="28"/>
          <w:szCs w:val="28"/>
        </w:rPr>
        <w:t>проведения общественных обсуждений проекта муниципальной программы</w:t>
      </w:r>
      <w:r>
        <w:rPr>
          <w:b/>
          <w:bCs/>
          <w:sz w:val="25"/>
          <w:szCs w:val="25"/>
        </w:rPr>
        <w:t xml:space="preserve"> </w:t>
      </w:r>
      <w:r w:rsidRPr="004E0267">
        <w:rPr>
          <w:rFonts w:ascii="Times New Roman" w:hAnsi="Times New Roman"/>
          <w:b/>
          <w:sz w:val="28"/>
          <w:szCs w:val="28"/>
          <w:lang w:eastAsia="ru-RU"/>
        </w:rPr>
        <w:t>«Благоустройство и создание комфортной 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реды  для населения Нижнекаменского </w:t>
      </w:r>
      <w:r w:rsidRPr="004E0267">
        <w:rPr>
          <w:rFonts w:ascii="Times New Roman" w:hAnsi="Times New Roman"/>
          <w:b/>
          <w:sz w:val="28"/>
          <w:szCs w:val="28"/>
          <w:lang w:eastAsia="ru-RU"/>
        </w:rPr>
        <w:t>сельсовета Ордынского района Новосибирской области на 2017 год»</w:t>
      </w:r>
    </w:p>
    <w:p w:rsidR="00E76F18" w:rsidRPr="004E0267" w:rsidRDefault="00E76F18" w:rsidP="004E0267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76F18" w:rsidRPr="004E0267" w:rsidRDefault="00E76F18" w:rsidP="004E0267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5"/>
          <w:szCs w:val="25"/>
        </w:rPr>
        <w:t xml:space="preserve">1. </w:t>
      </w:r>
      <w:r w:rsidRPr="004E0267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проведения общественного обсуждения проекта 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sz w:val="28"/>
          <w:szCs w:val="28"/>
          <w:lang w:eastAsia="ru-RU"/>
        </w:rPr>
        <w:t>среды  для населения Нижнекаменского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 на 2017 год»</w:t>
      </w:r>
    </w:p>
    <w:p w:rsidR="00E76F18" w:rsidRPr="004E0267" w:rsidRDefault="00E76F18" w:rsidP="004E0267">
      <w:pPr>
        <w:pStyle w:val="Default"/>
        <w:jc w:val="both"/>
        <w:rPr>
          <w:sz w:val="28"/>
          <w:szCs w:val="28"/>
        </w:rPr>
      </w:pPr>
      <w:r w:rsidRPr="004E0267">
        <w:rPr>
          <w:sz w:val="28"/>
          <w:szCs w:val="28"/>
        </w:rPr>
        <w:t xml:space="preserve"> (далее - общественное обсуждение). </w:t>
      </w:r>
    </w:p>
    <w:p w:rsidR="00E76F18" w:rsidRPr="004E0267" w:rsidRDefault="00E76F18" w:rsidP="004E0267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5"/>
          <w:szCs w:val="25"/>
        </w:rPr>
        <w:t xml:space="preserve">2. </w:t>
      </w:r>
      <w:r w:rsidRPr="004E0267">
        <w:rPr>
          <w:rFonts w:ascii="Times New Roman" w:hAnsi="Times New Roman"/>
          <w:sz w:val="28"/>
          <w:szCs w:val="28"/>
        </w:rPr>
        <w:t>Для целей настоящего Порядка под общественным обсуждением понимается участие населения в осуществлении местного самоупра</w:t>
      </w:r>
      <w:r>
        <w:rPr>
          <w:rFonts w:ascii="Times New Roman" w:hAnsi="Times New Roman"/>
          <w:sz w:val="28"/>
          <w:szCs w:val="28"/>
        </w:rPr>
        <w:t>вления на территории Нижнекаменского</w:t>
      </w:r>
      <w:r w:rsidRPr="004E0267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 в форме участия в процессе разработки проекта муниципального правового акта - муниципальной программы 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sz w:val="28"/>
          <w:szCs w:val="28"/>
          <w:lang w:eastAsia="ru-RU"/>
        </w:rPr>
        <w:t>среды  для населения Нижнекаменского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 на 2017 год»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76F18" w:rsidRPr="00455D83" w:rsidRDefault="00E76F18" w:rsidP="00455D83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sz w:val="25"/>
          <w:szCs w:val="25"/>
        </w:rPr>
        <w:t xml:space="preserve">3. </w:t>
      </w:r>
      <w:r w:rsidRPr="004E0267">
        <w:rPr>
          <w:rFonts w:ascii="Times New Roman" w:hAnsi="Times New Roman"/>
          <w:sz w:val="28"/>
          <w:szCs w:val="28"/>
        </w:rPr>
        <w:t xml:space="preserve">Общественное обсуждение проекта муниципальной программы 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sz w:val="28"/>
          <w:szCs w:val="28"/>
          <w:lang w:eastAsia="ru-RU"/>
        </w:rPr>
        <w:t>среды  для населения Нижнекаменского</w:t>
      </w:r>
      <w:r w:rsidRPr="004E0267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 на 2017 год»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 (</w:t>
      </w:r>
      <w:r w:rsidRPr="00455D83">
        <w:rPr>
          <w:rFonts w:ascii="Times New Roman" w:hAnsi="Times New Roman"/>
          <w:sz w:val="28"/>
          <w:szCs w:val="28"/>
        </w:rPr>
        <w:t xml:space="preserve">далее – проект муниципальной программы) проводится в целях: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>
        <w:rPr>
          <w:sz w:val="25"/>
          <w:szCs w:val="25"/>
        </w:rPr>
        <w:t>а</w:t>
      </w:r>
      <w:r w:rsidRPr="004E0267">
        <w:rPr>
          <w:sz w:val="28"/>
          <w:szCs w:val="28"/>
        </w:rPr>
        <w:t xml:space="preserve">) информирования населения </w:t>
      </w:r>
      <w:r>
        <w:rPr>
          <w:sz w:val="28"/>
          <w:szCs w:val="28"/>
        </w:rPr>
        <w:t xml:space="preserve">Нижнекаменского сельсовета Ордынского района Новосибирской области </w:t>
      </w:r>
      <w:r w:rsidRPr="004E0267">
        <w:rPr>
          <w:sz w:val="28"/>
          <w:szCs w:val="28"/>
        </w:rPr>
        <w:t xml:space="preserve"> о разработанном проекте муниципальной программы;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>б) выявления и учета общественного мнения по теме, вопросам и проблемам, на</w:t>
      </w:r>
      <w:r>
        <w:rPr>
          <w:sz w:val="28"/>
          <w:szCs w:val="28"/>
        </w:rPr>
        <w:t xml:space="preserve"> решение которых будет направле</w:t>
      </w:r>
      <w:r w:rsidRPr="004E0267">
        <w:rPr>
          <w:sz w:val="28"/>
          <w:szCs w:val="28"/>
        </w:rPr>
        <w:t xml:space="preserve">н </w:t>
      </w:r>
      <w:r>
        <w:rPr>
          <w:sz w:val="28"/>
          <w:szCs w:val="28"/>
        </w:rPr>
        <w:t xml:space="preserve"> проект муниципально</w:t>
      </w:r>
      <w:r w:rsidRPr="004E0267">
        <w:rPr>
          <w:sz w:val="28"/>
          <w:szCs w:val="28"/>
        </w:rPr>
        <w:t xml:space="preserve">й программы;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в) оценки предложений заинтересованных лиц. </w:t>
      </w:r>
    </w:p>
    <w:p w:rsidR="00E76F18" w:rsidRDefault="00E76F18" w:rsidP="000A1F2D">
      <w:pPr>
        <w:pStyle w:val="Default"/>
      </w:pPr>
      <w:r w:rsidRPr="004E0267">
        <w:t xml:space="preserve">4. В целях организации общественного обсуждения проекта муниципальной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муниципальной программы создается общественная муниципальная комиссия по обеспечению реализации муниципальной программы формирования современной городской среды (далее общественная муниципальная комиссия) из числа представителей органов местного самоуправления </w:t>
      </w:r>
      <w:r>
        <w:t>Нижнекаменского сельсовета</w:t>
      </w:r>
      <w:r w:rsidRPr="004E0267">
        <w:t>, общественных организаций, иных лиц. Состав и положение о работе общественной муниципальной комиссии утверждает</w:t>
      </w:r>
      <w:r>
        <w:t>ся постановлением администрацие</w:t>
      </w:r>
      <w:r w:rsidRPr="004E0267">
        <w:t xml:space="preserve">й </w:t>
      </w:r>
      <w:r>
        <w:t>Нижнекаменского сельсовета Ордынского района Новосибирской области</w:t>
      </w:r>
    </w:p>
    <w:p w:rsidR="00E76F18" w:rsidRPr="000A1F2D" w:rsidRDefault="00E76F18" w:rsidP="000A1F2D">
      <w:pPr>
        <w:pStyle w:val="Default"/>
        <w:rPr>
          <w:sz w:val="28"/>
          <w:szCs w:val="28"/>
        </w:rPr>
      </w:pPr>
      <w:r w:rsidRPr="000A1F2D">
        <w:rPr>
          <w:sz w:val="28"/>
          <w:szCs w:val="28"/>
        </w:rPr>
        <w:t xml:space="preserve">5. Для проведения общественного обсуждения общественная муниципальная комиссия размещает не позднее, чем за 1 день до начала проведения общественных обсуждений на официальном сайте Администрации Нижнекаменского сельсовета Ордынского района Новосибирской области  в информационно - телекоммуникационной сети «Интернет»  </w:t>
      </w:r>
      <w:hyperlink r:id="rId5" w:history="1">
        <w:r w:rsidRPr="000A1F2D">
          <w:rPr>
            <w:rStyle w:val="Hyperlink"/>
            <w:bCs/>
            <w:color w:val="3489C8"/>
            <w:spacing w:val="-17"/>
            <w:sz w:val="28"/>
            <w:szCs w:val="28"/>
          </w:rPr>
          <w:t>http://nizhnekamenka.nso.ru/</w:t>
        </w:r>
      </w:hyperlink>
    </w:p>
    <w:p w:rsidR="00E76F18" w:rsidRPr="000A1F2D" w:rsidRDefault="00E76F18" w:rsidP="00455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F2D">
        <w:rPr>
          <w:rFonts w:ascii="Times New Roman" w:hAnsi="Times New Roman"/>
          <w:sz w:val="28"/>
          <w:szCs w:val="28"/>
        </w:rPr>
        <w:t xml:space="preserve"> (далее – официальный сайт):</w:t>
      </w:r>
      <w:r w:rsidRPr="000A1F2D">
        <w:rPr>
          <w:rFonts w:ascii="Times New Roman" w:hAnsi="Times New Roman"/>
          <w:sz w:val="24"/>
          <w:szCs w:val="24"/>
        </w:rPr>
        <w:t xml:space="preserve">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5.1. текст </w:t>
      </w:r>
      <w:r>
        <w:rPr>
          <w:sz w:val="28"/>
          <w:szCs w:val="28"/>
        </w:rPr>
        <w:t xml:space="preserve"> </w:t>
      </w:r>
      <w:r w:rsidRPr="004E0267">
        <w:rPr>
          <w:sz w:val="28"/>
          <w:szCs w:val="28"/>
        </w:rPr>
        <w:t xml:space="preserve">проекта муниципальной программы, вынесенный на общественное обсуждение;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5.2. информацию о сроках общественного </w:t>
      </w:r>
      <w:r>
        <w:rPr>
          <w:sz w:val="28"/>
          <w:szCs w:val="28"/>
        </w:rPr>
        <w:t>обсуждения проекта муниципально</w:t>
      </w:r>
      <w:r w:rsidRPr="004E0267">
        <w:rPr>
          <w:sz w:val="28"/>
          <w:szCs w:val="28"/>
        </w:rPr>
        <w:t xml:space="preserve">й программы; </w:t>
      </w:r>
    </w:p>
    <w:p w:rsidR="00E76F18" w:rsidRDefault="00E76F18" w:rsidP="00455D83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5.3. информацию о сроке приема предложений по проекту муниципальной программы и способах их предоставления; </w:t>
      </w:r>
    </w:p>
    <w:p w:rsidR="00E76F18" w:rsidRPr="004E0267" w:rsidRDefault="00E76F18" w:rsidP="00455D83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настоящего Порядка.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7. 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муниципальной программы, им может быть представлено также письменное обоснование соответствующего предложения.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8. Общественная муниципальная комиссия еженедельно размещает на официальном сайте отчет о ходе обсуждения проекта муниципальной программы, количестве поступивших предложений о благоустройстве дворовых территорий.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9. Общественная муниципальная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протоколах заседаний комиссии.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10. Не подлежат рассмотрению предложения: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а) в которых не указаны фамилия, имя, отчество (последнее - при наличии) участника общественного обсуждения проекта муниципальной программы;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б) неподдающиеся прочтению;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в) экстремистской направленности;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г) содержащие нецензурные либо оскорбительные выражения;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д) поступившие по истечении установленного срока проведения общественного обсуждения проекта муниципальной программы.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11. Не позднее 7 рабочих дней после истечения срока общественного обсуждения проекта муниципальной программы, указанного в пункте 6 настоящего Порядка, общественной муниципальной комиссией оформляется итоговый протокол проведения общественного обсуждения проекта муниципальной программы (далее - итоговый протокол) по форме согласно приложению 2 к настоящему Порядку. Итоговый протокол подписывается председателем общественной муниципальной комиссии или лицом его замещающим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муниципальной программы.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 xml:space="preserve">12. Итоговый протокол в течение 1 дня после его подписания размещается на официальном сайте. </w:t>
      </w:r>
    </w:p>
    <w:p w:rsidR="00E76F18" w:rsidRPr="004E0267" w:rsidRDefault="00E76F18" w:rsidP="004E0267">
      <w:pPr>
        <w:pStyle w:val="Default"/>
        <w:rPr>
          <w:sz w:val="28"/>
          <w:szCs w:val="28"/>
        </w:rPr>
      </w:pPr>
      <w:r w:rsidRPr="004E0267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Pr="004E0267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Pr="004E0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Нижнекаменского сельсовета Ордынского района Новосибирской области </w:t>
      </w:r>
      <w:r w:rsidRPr="004E0267">
        <w:rPr>
          <w:sz w:val="28"/>
          <w:szCs w:val="28"/>
        </w:rPr>
        <w:t xml:space="preserve"> дорабатывает проект муниципальной программы с учетом предложений, содержащихся в итоговом протоколе, в течение 2 рабочих дней со дня его поступления и размещает доработанный проект муниципальной программы на официальном сайте. </w:t>
      </w:r>
    </w:p>
    <w:p w:rsidR="00E76F18" w:rsidRPr="009D2D89" w:rsidRDefault="00E76F18" w:rsidP="009D2D89">
      <w:pPr>
        <w:pStyle w:val="Default"/>
        <w:pageBreakBefore/>
        <w:jc w:val="right"/>
        <w:rPr>
          <w:sz w:val="28"/>
          <w:szCs w:val="28"/>
        </w:rPr>
      </w:pPr>
      <w:r w:rsidRPr="009D2D89">
        <w:rPr>
          <w:sz w:val="28"/>
          <w:szCs w:val="28"/>
        </w:rPr>
        <w:t xml:space="preserve">Приложение 1 </w:t>
      </w:r>
    </w:p>
    <w:p w:rsidR="00E76F18" w:rsidRPr="009D2D89" w:rsidRDefault="00E76F18" w:rsidP="009D2D89">
      <w:pPr>
        <w:pStyle w:val="Default"/>
        <w:jc w:val="right"/>
        <w:rPr>
          <w:sz w:val="28"/>
          <w:szCs w:val="28"/>
        </w:rPr>
      </w:pPr>
      <w:r w:rsidRPr="009D2D89">
        <w:rPr>
          <w:sz w:val="28"/>
          <w:szCs w:val="28"/>
        </w:rPr>
        <w:t xml:space="preserve">к Порядку проведения общественных </w:t>
      </w:r>
    </w:p>
    <w:p w:rsidR="00E76F18" w:rsidRPr="009D2D89" w:rsidRDefault="00E76F18" w:rsidP="009D2D89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 w:rsidRPr="009D2D89">
        <w:rPr>
          <w:rFonts w:ascii="Times New Roman" w:hAnsi="Times New Roman"/>
          <w:sz w:val="28"/>
          <w:szCs w:val="28"/>
        </w:rPr>
        <w:t xml:space="preserve">обсуждений проекта муниципальной </w:t>
      </w:r>
    </w:p>
    <w:p w:rsidR="00E76F18" w:rsidRPr="009D2D89" w:rsidRDefault="00E76F18" w:rsidP="009D2D89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2D89">
        <w:rPr>
          <w:rFonts w:ascii="Times New Roman" w:hAnsi="Times New Roman"/>
          <w:sz w:val="28"/>
          <w:szCs w:val="28"/>
        </w:rPr>
        <w:t xml:space="preserve">программы </w:t>
      </w:r>
      <w:r w:rsidRPr="009D2D89">
        <w:rPr>
          <w:rFonts w:ascii="Times New Roman" w:hAnsi="Times New Roman"/>
          <w:sz w:val="28"/>
          <w:szCs w:val="28"/>
          <w:lang w:eastAsia="ru-RU"/>
        </w:rPr>
        <w:t>«Благоустройство и создание</w:t>
      </w:r>
    </w:p>
    <w:p w:rsidR="00E76F18" w:rsidRPr="009D2D89" w:rsidRDefault="00E76F18" w:rsidP="009D2D89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2D89">
        <w:rPr>
          <w:rFonts w:ascii="Times New Roman" w:hAnsi="Times New Roman"/>
          <w:sz w:val="28"/>
          <w:szCs w:val="28"/>
          <w:lang w:eastAsia="ru-RU"/>
        </w:rPr>
        <w:t xml:space="preserve"> комфортной среды  для населения</w:t>
      </w:r>
    </w:p>
    <w:p w:rsidR="00E76F18" w:rsidRPr="009D2D89" w:rsidRDefault="00E76F18" w:rsidP="009D2D89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Нижнекаменского</w:t>
      </w:r>
      <w:r w:rsidRPr="009D2D89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</w:t>
      </w:r>
    </w:p>
    <w:p w:rsidR="00E76F18" w:rsidRDefault="00E76F18" w:rsidP="009D2D89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2D89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на 2017 год».</w:t>
      </w:r>
    </w:p>
    <w:p w:rsidR="00E76F18" w:rsidRPr="009D2D89" w:rsidRDefault="00E76F18" w:rsidP="009D2D89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6F18" w:rsidRPr="009D2D89" w:rsidRDefault="00E76F18" w:rsidP="009D2D89">
      <w:pPr>
        <w:pStyle w:val="Default"/>
        <w:jc w:val="center"/>
        <w:rPr>
          <w:b/>
          <w:sz w:val="28"/>
          <w:szCs w:val="28"/>
        </w:rPr>
      </w:pPr>
      <w:r w:rsidRPr="009D2D89">
        <w:rPr>
          <w:b/>
          <w:bCs/>
          <w:sz w:val="28"/>
          <w:szCs w:val="28"/>
        </w:rPr>
        <w:t>Форма предложений к проекту муниципальной программы</w:t>
      </w:r>
    </w:p>
    <w:p w:rsidR="00E76F18" w:rsidRPr="009D2D89" w:rsidRDefault="00E76F18" w:rsidP="009D2D89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2D89">
        <w:rPr>
          <w:rFonts w:ascii="Times New Roman" w:hAnsi="Times New Roman"/>
          <w:b/>
          <w:sz w:val="28"/>
          <w:szCs w:val="28"/>
        </w:rPr>
        <w:t xml:space="preserve"> </w:t>
      </w:r>
      <w:r w:rsidRPr="009D2D89">
        <w:rPr>
          <w:rFonts w:ascii="Times New Roman" w:hAnsi="Times New Roman"/>
          <w:b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b/>
          <w:sz w:val="28"/>
          <w:szCs w:val="28"/>
          <w:lang w:eastAsia="ru-RU"/>
        </w:rPr>
        <w:t>среды  для населения Нижнекаменского</w:t>
      </w:r>
      <w:r w:rsidRPr="009D2D8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Ордынского района Новосибирской области на 2017 год».</w:t>
      </w:r>
    </w:p>
    <w:p w:rsidR="00E76F18" w:rsidRPr="004E0267" w:rsidRDefault="00E76F18" w:rsidP="009D2D89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18" w:rsidRPr="00464E0A" w:rsidRDefault="00E76F18" w:rsidP="00464E0A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E0A">
        <w:rPr>
          <w:rFonts w:ascii="Times New Roman" w:hAnsi="Times New Roman"/>
          <w:sz w:val="28"/>
          <w:szCs w:val="28"/>
        </w:rPr>
        <w:t xml:space="preserve">В общественную муниципальную комиссию по обеспечению реализации муниципальной программы муниципальной программы </w:t>
      </w:r>
      <w:r w:rsidRPr="00464E0A"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sz w:val="28"/>
          <w:szCs w:val="28"/>
          <w:lang w:eastAsia="ru-RU"/>
        </w:rPr>
        <w:t>среды  для населения Нижнекаменского</w:t>
      </w:r>
      <w:r w:rsidRPr="00464E0A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 на 2017 год».</w:t>
      </w:r>
    </w:p>
    <w:p w:rsidR="00E76F18" w:rsidRDefault="00E76F18" w:rsidP="004E0267">
      <w:pPr>
        <w:pStyle w:val="Default"/>
        <w:rPr>
          <w:sz w:val="28"/>
          <w:szCs w:val="28"/>
        </w:rPr>
      </w:pPr>
      <w:r w:rsidRPr="00464E0A">
        <w:rPr>
          <w:sz w:val="28"/>
          <w:szCs w:val="28"/>
        </w:rPr>
        <w:t xml:space="preserve">от ______________________________ </w:t>
      </w:r>
      <w:r>
        <w:rPr>
          <w:sz w:val="28"/>
          <w:szCs w:val="28"/>
        </w:rPr>
        <w:t>_________________________________</w:t>
      </w:r>
    </w:p>
    <w:p w:rsidR="00E76F18" w:rsidRPr="00464E0A" w:rsidRDefault="00E76F18" w:rsidP="004E0267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                  </w:t>
      </w:r>
      <w:r w:rsidRPr="00464E0A">
        <w:rPr>
          <w:sz w:val="22"/>
          <w:szCs w:val="22"/>
        </w:rPr>
        <w:t xml:space="preserve">Ф.И.О., адрес, телефон, адрес электронной </w:t>
      </w:r>
      <w:r>
        <w:rPr>
          <w:sz w:val="22"/>
          <w:szCs w:val="22"/>
        </w:rPr>
        <w:t xml:space="preserve"> </w:t>
      </w:r>
      <w:r w:rsidRPr="00464E0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_________________________________________________</w:t>
      </w:r>
    </w:p>
    <w:p w:rsidR="00E76F18" w:rsidRPr="00464E0A" w:rsidRDefault="00E76F18" w:rsidP="004E0267">
      <w:pPr>
        <w:pStyle w:val="Default"/>
      </w:pPr>
      <w:r w:rsidRPr="00464E0A">
        <w:t xml:space="preserve">почты, лица, внесшего предложение </w:t>
      </w:r>
    </w:p>
    <w:p w:rsidR="00E76F18" w:rsidRDefault="00E76F18" w:rsidP="004E0267">
      <w:pPr>
        <w:pStyle w:val="Default"/>
        <w:rPr>
          <w:b/>
          <w:bCs/>
          <w:sz w:val="25"/>
          <w:szCs w:val="25"/>
        </w:rPr>
      </w:pPr>
    </w:p>
    <w:p w:rsidR="00E76F18" w:rsidRDefault="00E76F18" w:rsidP="004E0267">
      <w:pPr>
        <w:pStyle w:val="Default"/>
        <w:rPr>
          <w:b/>
          <w:bCs/>
          <w:sz w:val="25"/>
          <w:szCs w:val="25"/>
        </w:rPr>
      </w:pPr>
    </w:p>
    <w:p w:rsidR="00E76F18" w:rsidRDefault="00E76F18" w:rsidP="00464E0A">
      <w:pPr>
        <w:pStyle w:val="Defaul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Предложения к проекту муниципальной программы</w:t>
      </w:r>
    </w:p>
    <w:p w:rsidR="00E76F18" w:rsidRPr="00464E0A" w:rsidRDefault="00E76F18" w:rsidP="00464E0A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E0267">
        <w:rPr>
          <w:rFonts w:ascii="Times New Roman" w:hAnsi="Times New Roman"/>
          <w:sz w:val="28"/>
          <w:szCs w:val="28"/>
        </w:rPr>
        <w:t xml:space="preserve"> </w:t>
      </w:r>
      <w:r w:rsidRPr="00464E0A">
        <w:rPr>
          <w:rFonts w:ascii="Times New Roman" w:hAnsi="Times New Roman"/>
          <w:b/>
          <w:sz w:val="28"/>
          <w:szCs w:val="28"/>
          <w:lang w:eastAsia="ru-RU"/>
        </w:rPr>
        <w:t>«Благоустройство и создание комфортной 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реды  для населения Нижнекаменского </w:t>
      </w:r>
      <w:r w:rsidRPr="00464E0A">
        <w:rPr>
          <w:rFonts w:ascii="Times New Roman" w:hAnsi="Times New Roman"/>
          <w:b/>
          <w:sz w:val="28"/>
          <w:szCs w:val="28"/>
          <w:lang w:eastAsia="ru-RU"/>
        </w:rPr>
        <w:t>сельсовета Ордынского района Новосибирской области на 2017 год».</w:t>
      </w:r>
    </w:p>
    <w:p w:rsidR="00E76F18" w:rsidRPr="00464E0A" w:rsidRDefault="00E76F18" w:rsidP="00464E0A">
      <w:pPr>
        <w:pStyle w:val="Default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926"/>
        <w:gridCol w:w="2084"/>
        <w:gridCol w:w="2084"/>
        <w:gridCol w:w="2085"/>
      </w:tblGrid>
      <w:tr w:rsidR="00E76F18" w:rsidRPr="006E540F" w:rsidTr="006E540F">
        <w:trPr>
          <w:trHeight w:val="1218"/>
        </w:trPr>
        <w:tc>
          <w:tcPr>
            <w:tcW w:w="1242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  <w:r w:rsidRPr="006E540F">
              <w:rPr>
                <w:sz w:val="25"/>
                <w:szCs w:val="25"/>
              </w:rPr>
              <w:t>п/п</w:t>
            </w:r>
          </w:p>
        </w:tc>
        <w:tc>
          <w:tcPr>
            <w:tcW w:w="2926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  <w:r w:rsidRPr="006E540F">
              <w:rPr>
                <w:sz w:val="25"/>
                <w:szCs w:val="25"/>
              </w:rPr>
              <w:t>Текст (часть текста) проекта документа в отношении которого вносится предложение</w:t>
            </w:r>
          </w:p>
        </w:tc>
        <w:tc>
          <w:tcPr>
            <w:tcW w:w="2084" w:type="dxa"/>
          </w:tcPr>
          <w:p w:rsidR="00E76F18" w:rsidRPr="006E540F" w:rsidRDefault="00E76F18">
            <w:pPr>
              <w:pStyle w:val="Default"/>
              <w:rPr>
                <w:sz w:val="25"/>
                <w:szCs w:val="25"/>
              </w:rPr>
            </w:pPr>
            <w:r w:rsidRPr="006E540F">
              <w:rPr>
                <w:sz w:val="25"/>
                <w:szCs w:val="25"/>
              </w:rPr>
              <w:t xml:space="preserve">Текст предложения </w:t>
            </w:r>
          </w:p>
        </w:tc>
        <w:tc>
          <w:tcPr>
            <w:tcW w:w="2084" w:type="dxa"/>
          </w:tcPr>
          <w:p w:rsidR="00E76F18" w:rsidRPr="006E540F" w:rsidRDefault="00E76F18">
            <w:pPr>
              <w:pStyle w:val="Default"/>
              <w:rPr>
                <w:sz w:val="25"/>
                <w:szCs w:val="25"/>
              </w:rPr>
            </w:pPr>
            <w:r w:rsidRPr="006E540F">
              <w:rPr>
                <w:sz w:val="25"/>
                <w:szCs w:val="25"/>
              </w:rPr>
              <w:t xml:space="preserve">Текст (часть текста) проекта с учетом вносимых предложений </w:t>
            </w:r>
          </w:p>
        </w:tc>
        <w:tc>
          <w:tcPr>
            <w:tcW w:w="2085" w:type="dxa"/>
          </w:tcPr>
          <w:p w:rsidR="00E76F18" w:rsidRPr="006E540F" w:rsidRDefault="00E76F18">
            <w:pPr>
              <w:pStyle w:val="Default"/>
              <w:rPr>
                <w:sz w:val="25"/>
                <w:szCs w:val="25"/>
              </w:rPr>
            </w:pPr>
            <w:r w:rsidRPr="006E540F">
              <w:rPr>
                <w:sz w:val="25"/>
                <w:szCs w:val="25"/>
              </w:rPr>
              <w:t xml:space="preserve">Примечание </w:t>
            </w:r>
          </w:p>
        </w:tc>
      </w:tr>
      <w:tr w:rsidR="00E76F18" w:rsidRPr="006E540F" w:rsidTr="006E540F">
        <w:tc>
          <w:tcPr>
            <w:tcW w:w="1242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926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5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</w:tr>
      <w:tr w:rsidR="00E76F18" w:rsidRPr="006E540F" w:rsidTr="006E540F">
        <w:tc>
          <w:tcPr>
            <w:tcW w:w="1242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926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5" w:type="dxa"/>
          </w:tcPr>
          <w:p w:rsidR="00E76F18" w:rsidRPr="006E540F" w:rsidRDefault="00E76F18" w:rsidP="00464E0A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</w:tr>
    </w:tbl>
    <w:p w:rsidR="00E76F18" w:rsidRDefault="00E76F18" w:rsidP="00464E0A">
      <w:pPr>
        <w:pStyle w:val="Default"/>
        <w:rPr>
          <w:b/>
          <w:bCs/>
          <w:sz w:val="25"/>
          <w:szCs w:val="25"/>
        </w:rPr>
      </w:pPr>
    </w:p>
    <w:p w:rsidR="00E76F18" w:rsidRDefault="00E76F18" w:rsidP="004E0267">
      <w:pPr>
        <w:pStyle w:val="Default"/>
        <w:rPr>
          <w:b/>
          <w:bCs/>
          <w:sz w:val="25"/>
          <w:szCs w:val="25"/>
        </w:rPr>
      </w:pPr>
    </w:p>
    <w:p w:rsidR="00E76F18" w:rsidRDefault="00E76F18" w:rsidP="004E0267">
      <w:pPr>
        <w:pStyle w:val="Default"/>
        <w:rPr>
          <w:b/>
          <w:bCs/>
          <w:sz w:val="25"/>
          <w:szCs w:val="25"/>
        </w:rPr>
      </w:pPr>
    </w:p>
    <w:p w:rsidR="00E76F18" w:rsidRDefault="00E76F18" w:rsidP="004E0267">
      <w:pPr>
        <w:pStyle w:val="Default"/>
        <w:rPr>
          <w:b/>
          <w:bCs/>
          <w:sz w:val="25"/>
          <w:szCs w:val="25"/>
        </w:rPr>
      </w:pPr>
    </w:p>
    <w:p w:rsidR="00E76F18" w:rsidRPr="00464E0A" w:rsidRDefault="00E76F18" w:rsidP="004E0267">
      <w:pPr>
        <w:pStyle w:val="Default"/>
        <w:rPr>
          <w:bCs/>
          <w:sz w:val="28"/>
          <w:szCs w:val="28"/>
        </w:rPr>
      </w:pPr>
      <w:r w:rsidRPr="00464E0A">
        <w:rPr>
          <w:bCs/>
          <w:sz w:val="28"/>
          <w:szCs w:val="28"/>
        </w:rPr>
        <w:t xml:space="preserve">Дата </w:t>
      </w:r>
      <w:r>
        <w:rPr>
          <w:bCs/>
          <w:sz w:val="28"/>
          <w:szCs w:val="28"/>
        </w:rPr>
        <w:t xml:space="preserve">  </w:t>
      </w:r>
      <w:r w:rsidRPr="00464E0A">
        <w:rPr>
          <w:bCs/>
          <w:sz w:val="28"/>
          <w:szCs w:val="28"/>
        </w:rPr>
        <w:t>____________</w:t>
      </w:r>
    </w:p>
    <w:p w:rsidR="00E76F18" w:rsidRDefault="00E76F18" w:rsidP="004E0267">
      <w:pPr>
        <w:pStyle w:val="Default"/>
        <w:rPr>
          <w:b/>
          <w:bCs/>
          <w:sz w:val="25"/>
          <w:szCs w:val="25"/>
        </w:rPr>
      </w:pPr>
    </w:p>
    <w:p w:rsidR="00E76F18" w:rsidRPr="00464E0A" w:rsidRDefault="00E76F18" w:rsidP="004E0267">
      <w:pPr>
        <w:pStyle w:val="Default"/>
        <w:rPr>
          <w:bCs/>
          <w:sz w:val="28"/>
          <w:szCs w:val="28"/>
        </w:rPr>
      </w:pPr>
      <w:r w:rsidRPr="00464E0A">
        <w:rPr>
          <w:bCs/>
          <w:sz w:val="28"/>
          <w:szCs w:val="28"/>
        </w:rPr>
        <w:t>Подпись ____________</w:t>
      </w:r>
    </w:p>
    <w:p w:rsidR="00E76F18" w:rsidRPr="00464E0A" w:rsidRDefault="00E76F18" w:rsidP="004E0267">
      <w:pPr>
        <w:pStyle w:val="Default"/>
        <w:rPr>
          <w:sz w:val="28"/>
          <w:szCs w:val="28"/>
        </w:rPr>
      </w:pPr>
    </w:p>
    <w:p w:rsidR="00E76F18" w:rsidRDefault="00E76F18" w:rsidP="00AF5AC0">
      <w:pPr>
        <w:jc w:val="center"/>
        <w:rPr>
          <w:rFonts w:ascii="Times New Roman" w:hAnsi="Times New Roman"/>
          <w:sz w:val="28"/>
          <w:szCs w:val="28"/>
        </w:rPr>
      </w:pPr>
    </w:p>
    <w:p w:rsidR="00E76F18" w:rsidRDefault="00E76F18" w:rsidP="00AF5AC0">
      <w:pPr>
        <w:jc w:val="center"/>
        <w:rPr>
          <w:rFonts w:ascii="Times New Roman" w:hAnsi="Times New Roman"/>
          <w:sz w:val="28"/>
          <w:szCs w:val="28"/>
        </w:rPr>
      </w:pPr>
    </w:p>
    <w:p w:rsidR="00E76F18" w:rsidRDefault="00E76F18" w:rsidP="00AF5AC0">
      <w:pPr>
        <w:jc w:val="center"/>
        <w:rPr>
          <w:rFonts w:ascii="Times New Roman" w:hAnsi="Times New Roman"/>
          <w:sz w:val="28"/>
          <w:szCs w:val="28"/>
        </w:rPr>
      </w:pPr>
    </w:p>
    <w:p w:rsidR="00E76F18" w:rsidRDefault="00E76F18" w:rsidP="00AF5AC0">
      <w:pPr>
        <w:jc w:val="center"/>
        <w:rPr>
          <w:rFonts w:ascii="Times New Roman" w:hAnsi="Times New Roman"/>
          <w:sz w:val="28"/>
          <w:szCs w:val="28"/>
        </w:rPr>
      </w:pPr>
    </w:p>
    <w:p w:rsidR="00E76F18" w:rsidRDefault="00E76F18" w:rsidP="00AF5AC0">
      <w:pPr>
        <w:jc w:val="center"/>
        <w:rPr>
          <w:rFonts w:ascii="Times New Roman" w:hAnsi="Times New Roman"/>
          <w:sz w:val="28"/>
          <w:szCs w:val="28"/>
        </w:rPr>
      </w:pPr>
    </w:p>
    <w:p w:rsidR="00E76F18" w:rsidRDefault="00E76F18" w:rsidP="00464E0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E76F18" w:rsidRDefault="00E76F18" w:rsidP="00464E0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проведения общественных 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обсуждений  проекта </w:t>
      </w:r>
      <w:r w:rsidRPr="00464E0A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 w:rsidRPr="00464E0A">
        <w:rPr>
          <w:rFonts w:ascii="Times New Roman" w:hAnsi="Times New Roman"/>
          <w:sz w:val="28"/>
          <w:szCs w:val="28"/>
        </w:rPr>
        <w:t xml:space="preserve">программы муниципальной программы 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4E0A"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среды для населения Нижнекаменского</w:t>
      </w:r>
      <w:r w:rsidRPr="00464E0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4E0A">
        <w:rPr>
          <w:rFonts w:ascii="Times New Roman" w:hAnsi="Times New Roman"/>
          <w:sz w:val="28"/>
          <w:szCs w:val="28"/>
          <w:lang w:eastAsia="ru-RU"/>
        </w:rPr>
        <w:t xml:space="preserve">Ордынского района Новосибирской области 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4E0A">
        <w:rPr>
          <w:rFonts w:ascii="Times New Roman" w:hAnsi="Times New Roman"/>
          <w:sz w:val="28"/>
          <w:szCs w:val="28"/>
          <w:lang w:eastAsia="ru-RU"/>
        </w:rPr>
        <w:t>на 2017 год».</w:t>
      </w:r>
    </w:p>
    <w:p w:rsidR="00E76F18" w:rsidRDefault="00E76F18" w:rsidP="00464E0A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6F18" w:rsidRPr="00A522BC" w:rsidRDefault="00E76F18" w:rsidP="00A522B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76F18" w:rsidRDefault="00E76F18" w:rsidP="00464E0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76F18" w:rsidRPr="00A522BC" w:rsidRDefault="00E76F18" w:rsidP="00A522B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  <w:r w:rsidRPr="00A522BC">
        <w:rPr>
          <w:rFonts w:ascii="Times New Roman" w:hAnsi="Times New Roman"/>
          <w:b/>
          <w:sz w:val="28"/>
          <w:szCs w:val="28"/>
        </w:rPr>
        <w:t>Итоговый протокол</w:t>
      </w:r>
    </w:p>
    <w:p w:rsidR="00E76F18" w:rsidRPr="00A522BC" w:rsidRDefault="00E76F18" w:rsidP="00A522B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22BC">
        <w:rPr>
          <w:rFonts w:ascii="Times New Roman" w:hAnsi="Times New Roman"/>
          <w:b/>
          <w:sz w:val="28"/>
          <w:szCs w:val="28"/>
        </w:rPr>
        <w:t xml:space="preserve">о результатах общественного обсуждения проекта муниципальной программы муниципальной программы </w:t>
      </w:r>
      <w:r w:rsidRPr="00A522BC">
        <w:rPr>
          <w:rFonts w:ascii="Times New Roman" w:hAnsi="Times New Roman"/>
          <w:b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b/>
          <w:sz w:val="28"/>
          <w:szCs w:val="28"/>
          <w:lang w:eastAsia="ru-RU"/>
        </w:rPr>
        <w:t>среды  для населения Нижнекаменского</w:t>
      </w:r>
      <w:r w:rsidRPr="00A522BC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Ордынского района Новосибирской области на 2017 год».</w:t>
      </w:r>
    </w:p>
    <w:p w:rsidR="00E76F18" w:rsidRDefault="00E76F18" w:rsidP="00464E0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76F18" w:rsidRDefault="00E76F18" w:rsidP="00A522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С.Кирза                                                                                 «____»___________2017 год</w:t>
      </w:r>
    </w:p>
    <w:p w:rsidR="00E76F18" w:rsidRDefault="00E76F18" w:rsidP="00A522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76F18" w:rsidRDefault="00E76F18" w:rsidP="000A1F2D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22BC">
        <w:rPr>
          <w:rFonts w:ascii="Times New Roman" w:hAnsi="Times New Roman"/>
          <w:sz w:val="28"/>
          <w:szCs w:val="28"/>
        </w:rPr>
        <w:t xml:space="preserve">В период с «___» _________ 2017 года по «___» _________ 2017 года в муниципальную общественную комиссию по обеспечению реализации муниципальной программы </w:t>
      </w:r>
      <w:r w:rsidRPr="00464E0A"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</w:t>
      </w:r>
      <w:r>
        <w:rPr>
          <w:rFonts w:ascii="Times New Roman" w:hAnsi="Times New Roman"/>
          <w:sz w:val="28"/>
          <w:szCs w:val="28"/>
          <w:lang w:eastAsia="ru-RU"/>
        </w:rPr>
        <w:t>среды для населения Нижнекаменского</w:t>
      </w:r>
      <w:r w:rsidRPr="00464E0A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 на 2017 год»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22BC">
        <w:rPr>
          <w:rFonts w:ascii="Times New Roman" w:hAnsi="Times New Roman"/>
          <w:sz w:val="28"/>
          <w:szCs w:val="28"/>
        </w:rPr>
        <w:t>поступили и ра</w:t>
      </w:r>
      <w:r>
        <w:rPr>
          <w:rFonts w:ascii="Times New Roman" w:hAnsi="Times New Roman"/>
          <w:sz w:val="28"/>
          <w:szCs w:val="28"/>
        </w:rPr>
        <w:t>ссмотрены следующие предложения:</w:t>
      </w:r>
    </w:p>
    <w:p w:rsidR="00E76F18" w:rsidRPr="00A522BC" w:rsidRDefault="00E76F18" w:rsidP="00A522BC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76F18" w:rsidRPr="00A522BC" w:rsidSect="000A1F2D">
      <w:pgSz w:w="11906" w:h="16838"/>
      <w:pgMar w:top="36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3775"/>
    <w:multiLevelType w:val="hybridMultilevel"/>
    <w:tmpl w:val="3C3E83DC"/>
    <w:lvl w:ilvl="0" w:tplc="AB520FE6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AE4"/>
    <w:rsid w:val="000A1F2D"/>
    <w:rsid w:val="00294C08"/>
    <w:rsid w:val="002A4A9A"/>
    <w:rsid w:val="00455D83"/>
    <w:rsid w:val="00464E0A"/>
    <w:rsid w:val="004E0267"/>
    <w:rsid w:val="005204C1"/>
    <w:rsid w:val="00541B51"/>
    <w:rsid w:val="00581011"/>
    <w:rsid w:val="006250E6"/>
    <w:rsid w:val="00654AE4"/>
    <w:rsid w:val="006D0EAB"/>
    <w:rsid w:val="006E540F"/>
    <w:rsid w:val="00784080"/>
    <w:rsid w:val="009535ED"/>
    <w:rsid w:val="009D2D89"/>
    <w:rsid w:val="00A522BC"/>
    <w:rsid w:val="00A91A0F"/>
    <w:rsid w:val="00AF5AC0"/>
    <w:rsid w:val="00B947BB"/>
    <w:rsid w:val="00E76F18"/>
    <w:rsid w:val="00E8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C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A1F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0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Default">
    <w:name w:val="Default"/>
    <w:uiPriority w:val="99"/>
    <w:rsid w:val="00B94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E026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55D8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64E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zhnekamenka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5</Pages>
  <Words>1525</Words>
  <Characters>8696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5</cp:revision>
  <cp:lastPrinted>2017-03-30T04:21:00Z</cp:lastPrinted>
  <dcterms:created xsi:type="dcterms:W3CDTF">2017-03-24T04:08:00Z</dcterms:created>
  <dcterms:modified xsi:type="dcterms:W3CDTF">2017-03-30T08:17:00Z</dcterms:modified>
</cp:coreProperties>
</file>