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C8" w:rsidRDefault="002918C8" w:rsidP="005A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2A0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918C8" w:rsidRDefault="002918C8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Распоряжением Генерального прокурора Российской Федерации от 03.03.2017 № 139/7р первый вторник каждого месяца, начиная с апреля 2017 года, объявлен Всероссийским днем приема предпринимателей.</w:t>
      </w:r>
    </w:p>
    <w:p w:rsidR="002918C8" w:rsidRPr="00F4532C" w:rsidRDefault="002918C8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указанные дни в прокуратуре Ордынского района</w:t>
      </w:r>
      <w:r w:rsidRPr="0081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р.п. </w:t>
      </w:r>
      <w:r w:rsidRPr="00C84638">
        <w:rPr>
          <w:rFonts w:ascii="Times New Roman" w:hAnsi="Times New Roman"/>
          <w:sz w:val="28"/>
          <w:szCs w:val="28"/>
        </w:rPr>
        <w:t xml:space="preserve">Ордынское пер. Школьный, д. 3 </w:t>
      </w:r>
      <w:r>
        <w:rPr>
          <w:rFonts w:ascii="Times New Roman" w:hAnsi="Times New Roman"/>
          <w:sz w:val="28"/>
          <w:szCs w:val="28"/>
        </w:rPr>
        <w:t xml:space="preserve">организован прием предпринимателей и их обращений </w:t>
      </w:r>
      <w:r w:rsidRPr="00F4532C">
        <w:rPr>
          <w:rFonts w:ascii="Times New Roman" w:hAnsi="Times New Roman"/>
          <w:sz w:val="28"/>
          <w:szCs w:val="28"/>
        </w:rPr>
        <w:t>в рабочее время (с 9.00 до 18.00, перерыв с 12.45 до 13.30).</w:t>
      </w:r>
    </w:p>
    <w:p w:rsidR="002918C8" w:rsidRPr="00F4532C" w:rsidRDefault="002918C8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32C">
        <w:rPr>
          <w:rFonts w:ascii="Times New Roman" w:hAnsi="Times New Roman"/>
          <w:sz w:val="28"/>
          <w:szCs w:val="28"/>
        </w:rPr>
        <w:t xml:space="preserve">Средства связи с прокуратурой: тел./факс: 8 (383) 592-23-53, электронная почта: </w:t>
      </w:r>
      <w:r w:rsidRPr="00F4532C">
        <w:rPr>
          <w:rFonts w:ascii="Times New Roman" w:hAnsi="Times New Roman"/>
          <w:sz w:val="28"/>
          <w:szCs w:val="28"/>
          <w:lang w:val="en-US"/>
        </w:rPr>
        <w:t>ordynpro</w:t>
      </w:r>
      <w:r w:rsidRPr="00F4532C">
        <w:rPr>
          <w:rFonts w:ascii="Times New Roman" w:hAnsi="Times New Roman"/>
          <w:sz w:val="28"/>
          <w:szCs w:val="28"/>
        </w:rPr>
        <w:t>@</w:t>
      </w:r>
      <w:r w:rsidRPr="00F4532C">
        <w:rPr>
          <w:rFonts w:ascii="Times New Roman" w:hAnsi="Times New Roman"/>
          <w:sz w:val="28"/>
          <w:szCs w:val="28"/>
          <w:lang w:val="en-US"/>
        </w:rPr>
        <w:t>procrf</w:t>
      </w:r>
      <w:r w:rsidRPr="00F4532C">
        <w:rPr>
          <w:rFonts w:ascii="Times New Roman" w:hAnsi="Times New Roman"/>
          <w:sz w:val="28"/>
          <w:szCs w:val="28"/>
        </w:rPr>
        <w:t>-</w:t>
      </w:r>
      <w:r w:rsidRPr="00F4532C">
        <w:rPr>
          <w:rFonts w:ascii="Times New Roman" w:hAnsi="Times New Roman"/>
          <w:sz w:val="28"/>
          <w:szCs w:val="28"/>
          <w:lang w:val="en-US"/>
        </w:rPr>
        <w:t>nso</w:t>
      </w:r>
      <w:r w:rsidRPr="00F4532C">
        <w:rPr>
          <w:rFonts w:ascii="Times New Roman" w:hAnsi="Times New Roman"/>
          <w:sz w:val="28"/>
          <w:szCs w:val="28"/>
        </w:rPr>
        <w:t>.</w:t>
      </w:r>
      <w:r w:rsidRPr="00F4532C">
        <w:rPr>
          <w:rFonts w:ascii="Times New Roman" w:hAnsi="Times New Roman"/>
          <w:sz w:val="28"/>
          <w:szCs w:val="28"/>
          <w:lang w:val="en-US"/>
        </w:rPr>
        <w:t>ru</w:t>
      </w:r>
      <w:r w:rsidRPr="00F4532C">
        <w:rPr>
          <w:rFonts w:ascii="Times New Roman" w:hAnsi="Times New Roman"/>
          <w:sz w:val="28"/>
          <w:szCs w:val="28"/>
        </w:rPr>
        <w:t>.</w:t>
      </w:r>
    </w:p>
    <w:p w:rsidR="002918C8" w:rsidRPr="00AF2FD4" w:rsidRDefault="002918C8" w:rsidP="00D23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8C8" w:rsidRPr="00C84638" w:rsidRDefault="002918C8" w:rsidP="001541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8C8" w:rsidRDefault="002918C8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18C8" w:rsidRPr="005D3B09" w:rsidRDefault="002918C8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2918C8" w:rsidRPr="005D3B09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B09"/>
    <w:rsid w:val="0002283F"/>
    <w:rsid w:val="001541B9"/>
    <w:rsid w:val="001B6B66"/>
    <w:rsid w:val="00204960"/>
    <w:rsid w:val="002918C8"/>
    <w:rsid w:val="002A08A3"/>
    <w:rsid w:val="002E3254"/>
    <w:rsid w:val="003B1871"/>
    <w:rsid w:val="003F3C8A"/>
    <w:rsid w:val="004446E8"/>
    <w:rsid w:val="004C1D05"/>
    <w:rsid w:val="005A5E03"/>
    <w:rsid w:val="005D32C6"/>
    <w:rsid w:val="005D3B09"/>
    <w:rsid w:val="00620F7C"/>
    <w:rsid w:val="00636EE9"/>
    <w:rsid w:val="00707C34"/>
    <w:rsid w:val="00716F86"/>
    <w:rsid w:val="00783B52"/>
    <w:rsid w:val="00813C22"/>
    <w:rsid w:val="00840BC9"/>
    <w:rsid w:val="008612B8"/>
    <w:rsid w:val="008C1542"/>
    <w:rsid w:val="00906638"/>
    <w:rsid w:val="009F6695"/>
    <w:rsid w:val="00AF2FD4"/>
    <w:rsid w:val="00B906AE"/>
    <w:rsid w:val="00C56ABD"/>
    <w:rsid w:val="00C84638"/>
    <w:rsid w:val="00C91DB1"/>
    <w:rsid w:val="00D23DB7"/>
    <w:rsid w:val="00DA4BAC"/>
    <w:rsid w:val="00DD44E3"/>
    <w:rsid w:val="00F319A1"/>
    <w:rsid w:val="00F4532C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102</Words>
  <Characters>584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специалист</cp:lastModifiedBy>
  <cp:revision>7</cp:revision>
  <cp:lastPrinted>2017-03-24T07:56:00Z</cp:lastPrinted>
  <dcterms:created xsi:type="dcterms:W3CDTF">2017-03-16T10:11:00Z</dcterms:created>
  <dcterms:modified xsi:type="dcterms:W3CDTF">2017-03-29T03:22:00Z</dcterms:modified>
</cp:coreProperties>
</file>