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28" w:rsidRPr="00C94DCD" w:rsidRDefault="00821828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Сведения</w:t>
      </w:r>
    </w:p>
    <w:p w:rsidR="00821828" w:rsidRDefault="00821828" w:rsidP="0019346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о доходах, об имуществе и обязательствах имущественного характера</w:t>
      </w:r>
      <w:r>
        <w:rPr>
          <w:b w:val="0"/>
          <w:szCs w:val="28"/>
        </w:rPr>
        <w:t xml:space="preserve"> лиц, замещающих муниципальные должности и должности муниципальной службы Нижнекаменского </w:t>
      </w:r>
    </w:p>
    <w:p w:rsidR="00821828" w:rsidRDefault="00821828" w:rsidP="0019346D">
      <w:pPr>
        <w:jc w:val="center"/>
        <w:rPr>
          <w:b w:val="0"/>
          <w:szCs w:val="28"/>
        </w:rPr>
      </w:pPr>
      <w:r>
        <w:rPr>
          <w:b w:val="0"/>
          <w:szCs w:val="28"/>
        </w:rPr>
        <w:t>сельсовета Ордынского района Новосибирской области</w:t>
      </w:r>
      <w:r w:rsidRPr="00C94DCD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</w:p>
    <w:p w:rsidR="00821828" w:rsidRDefault="00821828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 xml:space="preserve">их супругов и несовершеннолетних детей </w:t>
      </w:r>
    </w:p>
    <w:p w:rsidR="00821828" w:rsidRPr="00C94DCD" w:rsidRDefault="00821828" w:rsidP="00C94DCD">
      <w:pPr>
        <w:jc w:val="center"/>
        <w:rPr>
          <w:b w:val="0"/>
          <w:szCs w:val="28"/>
        </w:rPr>
      </w:pPr>
      <w:r w:rsidRPr="00C94DCD">
        <w:rPr>
          <w:b w:val="0"/>
          <w:szCs w:val="28"/>
        </w:rPr>
        <w:t>за период с 1 января 2012 года по 31 декабря 2012 года</w:t>
      </w:r>
    </w:p>
    <w:p w:rsidR="00821828" w:rsidRPr="00C94DCD" w:rsidRDefault="00821828" w:rsidP="00C94DCD">
      <w:pPr>
        <w:jc w:val="center"/>
        <w:rPr>
          <w:b w:val="0"/>
          <w:szCs w:val="28"/>
        </w:rPr>
      </w:pPr>
    </w:p>
    <w:tbl>
      <w:tblPr>
        <w:tblW w:w="15257" w:type="dxa"/>
        <w:tblLayout w:type="fixed"/>
        <w:tblLook w:val="01E0"/>
      </w:tblPr>
      <w:tblGrid>
        <w:gridCol w:w="2088"/>
        <w:gridCol w:w="2160"/>
        <w:gridCol w:w="1620"/>
        <w:gridCol w:w="2876"/>
        <w:gridCol w:w="1209"/>
        <w:gridCol w:w="1661"/>
        <w:gridCol w:w="3614"/>
        <w:gridCol w:w="29"/>
      </w:tblGrid>
      <w:tr w:rsidR="00821828" w:rsidRPr="00C94DCD" w:rsidTr="00CC0143">
        <w:trPr>
          <w:trHeight w:val="679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Фамилия,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инициалы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Общая сумма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деклариро-ванного дохода за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2012 год (руб</w:t>
            </w:r>
            <w:r>
              <w:rPr>
                <w:b w:val="0"/>
                <w:sz w:val="22"/>
                <w:szCs w:val="22"/>
              </w:rPr>
              <w:t>.</w:t>
            </w:r>
            <w:r w:rsidRPr="00C94DC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 объектов недвижимого имущества,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принадлежащих на праве собственности или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находящихся в пользовании</w:t>
            </w:r>
          </w:p>
        </w:tc>
        <w:tc>
          <w:tcPr>
            <w:tcW w:w="3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Перечень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транспортных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средств,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принадлежащих на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праве собственности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(вид, марка)</w:t>
            </w:r>
          </w:p>
        </w:tc>
      </w:tr>
      <w:tr w:rsidR="00821828" w:rsidRPr="00C94DCD" w:rsidTr="00CC0143">
        <w:trPr>
          <w:trHeight w:val="453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Площадь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2"/>
                <w:szCs w:val="22"/>
              </w:rPr>
              <w:t>(кв.м.)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Страна расположения</w:t>
            </w:r>
          </w:p>
        </w:tc>
        <w:tc>
          <w:tcPr>
            <w:tcW w:w="3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21828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6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0"/>
              </w:rPr>
            </w:pPr>
            <w:r w:rsidRPr="00C94DCD">
              <w:rPr>
                <w:b w:val="0"/>
                <w:sz w:val="20"/>
              </w:rPr>
              <w:t>7</w:t>
            </w:r>
          </w:p>
        </w:tc>
      </w:tr>
      <w:tr w:rsidR="00821828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DA7A56" w:rsidRDefault="00821828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Е.А.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Нижнекаменского</w:t>
            </w:r>
          </w:p>
          <w:p w:rsidR="00821828" w:rsidRPr="00922CE6" w:rsidRDefault="00821828" w:rsidP="004F1EFC">
            <w:pPr>
              <w:jc w:val="center"/>
              <w:rPr>
                <w:sz w:val="22"/>
                <w:szCs w:val="22"/>
              </w:rPr>
            </w:pPr>
            <w:r w:rsidRPr="00922CE6">
              <w:rPr>
                <w:sz w:val="22"/>
                <w:szCs w:val="22"/>
              </w:rPr>
              <w:t>сельсовета Ордынского района Новосибирской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DA7A56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351 410,59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Квартира общая индивидуальная  с супругом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81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</w:t>
            </w:r>
            <w:r w:rsidRPr="00C94DCD">
              <w:rPr>
                <w:b w:val="0"/>
                <w:sz w:val="22"/>
                <w:szCs w:val="22"/>
              </w:rPr>
              <w:t>втомобиль «</w:t>
            </w:r>
            <w:r>
              <w:rPr>
                <w:b w:val="0"/>
                <w:sz w:val="22"/>
                <w:szCs w:val="22"/>
              </w:rPr>
              <w:t xml:space="preserve">ВАЗ-21013», 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21828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13,0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821828" w:rsidRPr="00C94DCD" w:rsidTr="00CC0143">
        <w:trPr>
          <w:gridAfter w:val="1"/>
          <w:wAfter w:w="29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 w:rsidRPr="00C94DCD">
              <w:rPr>
                <w:b w:val="0"/>
                <w:sz w:val="22"/>
                <w:szCs w:val="22"/>
              </w:rPr>
              <w:t>супруга</w:t>
            </w:r>
          </w:p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Герасимов А.И.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8A7AC6">
            <w:pPr>
              <w:rPr>
                <w:b w:val="0"/>
              </w:rPr>
            </w:pPr>
            <w:r>
              <w:rPr>
                <w:b w:val="0"/>
              </w:rPr>
              <w:t xml:space="preserve">        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925A6C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Квартира  общая индивидуальная  с супругой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81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821828" w:rsidRPr="00C94DCD" w:rsidTr="00CC0143">
        <w:trPr>
          <w:gridAfter w:val="1"/>
          <w:wAfter w:w="29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8A7AC6">
            <w:pPr>
              <w:rPr>
                <w:b w:val="0"/>
              </w:rPr>
            </w:pPr>
            <w:r>
              <w:rPr>
                <w:b w:val="0"/>
              </w:rPr>
              <w:t xml:space="preserve">   13,0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821828" w:rsidRPr="00C94DCD" w:rsidTr="00CC0143">
        <w:trPr>
          <w:gridAfter w:val="1"/>
          <w:wAfter w:w="29" w:type="dxa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Комната в индивидуальной собственности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821828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DA7A56" w:rsidRDefault="00821828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Жаркова Т.С.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922CE6" w:rsidRDefault="00821828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разряда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EF7150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167 550,05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EF7150">
            <w:pPr>
              <w:jc w:val="center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 xml:space="preserve">Квартира в индивидуальной собственности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25,30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21828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15,37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  <w:szCs w:val="28"/>
              </w:rPr>
            </w:pPr>
            <w:r w:rsidRPr="00C94DCD"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 w:rsidRPr="00C94DCD">
              <w:rPr>
                <w:b w:val="0"/>
              </w:rPr>
              <w:t>-</w:t>
            </w:r>
          </w:p>
        </w:tc>
      </w:tr>
      <w:tr w:rsidR="00821828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DA7A56" w:rsidRDefault="00821828" w:rsidP="002A23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Мандрова Л.Г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922CE6" w:rsidRDefault="00821828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2A23D8">
            <w:pPr>
              <w:rPr>
                <w:b w:val="0"/>
              </w:rPr>
            </w:pPr>
            <w:r>
              <w:rPr>
                <w:b w:val="0"/>
              </w:rPr>
              <w:t xml:space="preserve"> 29 727,00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Дом в собственности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821828" w:rsidRPr="00C94DCD" w:rsidTr="002A23D8">
        <w:trPr>
          <w:trHeight w:val="4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2A23D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супруг</w:t>
            </w:r>
          </w:p>
          <w:p w:rsidR="00821828" w:rsidRDefault="00821828" w:rsidP="002A23D8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Мандров Г.А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C94DCD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772CAB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УАЗ</w:t>
            </w:r>
          </w:p>
        </w:tc>
      </w:tr>
      <w:tr w:rsidR="00821828" w:rsidRPr="00C94DCD" w:rsidTr="002A23D8">
        <w:trPr>
          <w:trHeight w:val="6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72C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  <w:p w:rsidR="00821828" w:rsidRDefault="00821828" w:rsidP="00772C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Мандров М.Г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3826,56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21828" w:rsidRPr="00C94DCD" w:rsidTr="002A23D8">
        <w:trPr>
          <w:trHeight w:val="16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72C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сын</w:t>
            </w:r>
          </w:p>
          <w:p w:rsidR="00821828" w:rsidRDefault="00821828" w:rsidP="00772CAB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Мандров А.Г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3826,56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5F3C8E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21828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DA7A56" w:rsidRDefault="00821828" w:rsidP="002A23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Лопатина С.П.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922CE6" w:rsidRDefault="00821828" w:rsidP="004F1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79 605,42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2A23D8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4A06D5" w:rsidRDefault="00821828" w:rsidP="004F1EFC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821828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72CAB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b w:val="0"/>
                <w:sz w:val="22"/>
                <w:szCs w:val="22"/>
              </w:rPr>
              <w:t xml:space="preserve">        сын</w:t>
            </w:r>
          </w:p>
          <w:p w:rsidR="00821828" w:rsidRPr="009E7173" w:rsidRDefault="00821828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Лопатин О.П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821828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72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Заколюкина О.Н.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A97151" w:rsidRDefault="00821828" w:rsidP="004F1EFC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141543,89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долевая 1/3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6,0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821828" w:rsidRPr="00C94DCD" w:rsidTr="005B1008">
        <w:trPr>
          <w:trHeight w:val="2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72CA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Жилой дом долевая 1/3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14,0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821828" w:rsidRPr="00C94DCD" w:rsidTr="00CC0143">
        <w:trPr>
          <w:trHeight w:val="4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супруг</w:t>
            </w:r>
          </w:p>
          <w:p w:rsidR="00821828" w:rsidRDefault="00821828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Заколюкин С.С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821828" w:rsidRPr="00C94DCD" w:rsidTr="005B1008">
        <w:trPr>
          <w:trHeight w:val="6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сын</w:t>
            </w:r>
          </w:p>
          <w:p w:rsidR="00821828" w:rsidRDefault="00821828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Андрейченко А.А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3826,56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5B1008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Земельный участок     долевая 1/3 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6,0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  <w:p w:rsidR="00821828" w:rsidRDefault="00821828" w:rsidP="004F1EFC">
            <w:pPr>
              <w:jc w:val="center"/>
              <w:rPr>
                <w:b w:val="0"/>
              </w:rPr>
            </w:pPr>
          </w:p>
        </w:tc>
      </w:tr>
      <w:tr w:rsidR="00821828" w:rsidRPr="00C94DCD" w:rsidTr="005B1008">
        <w:trPr>
          <w:trHeight w:val="27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72CA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Жилой дом долевая 1/3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14,0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821828" w:rsidRPr="00C94DCD" w:rsidTr="005B1008">
        <w:trPr>
          <w:trHeight w:val="54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дочь</w:t>
            </w:r>
          </w:p>
          <w:p w:rsidR="00821828" w:rsidRDefault="00821828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Заколюкина В.С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3826,56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Земельный участок 2/3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6,0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821828" w:rsidRPr="00C94DCD" w:rsidTr="00CC0143">
        <w:trPr>
          <w:trHeight w:val="21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72CA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Жилой дом долевая 2/3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14,0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821828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9E7173" w:rsidRDefault="00821828" w:rsidP="00772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Бушуева А.Е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A97151" w:rsidRDefault="00821828" w:rsidP="004F1EFC">
            <w:pPr>
              <w:jc w:val="center"/>
              <w:rPr>
                <w:sz w:val="24"/>
                <w:szCs w:val="24"/>
              </w:rPr>
            </w:pPr>
            <w:r w:rsidRPr="00A97151">
              <w:rPr>
                <w:sz w:val="24"/>
                <w:szCs w:val="24"/>
              </w:rPr>
              <w:t>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86383,63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821828" w:rsidRPr="00C94DCD" w:rsidTr="00CC014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72CAB">
            <w:pPr>
              <w:rPr>
                <w:b w:val="0"/>
                <w:sz w:val="22"/>
                <w:szCs w:val="22"/>
              </w:rPr>
            </w:pPr>
            <w:r w:rsidRPr="00A97151">
              <w:rPr>
                <w:b w:val="0"/>
                <w:sz w:val="22"/>
                <w:szCs w:val="22"/>
              </w:rPr>
              <w:t xml:space="preserve">        дочь</w:t>
            </w:r>
          </w:p>
          <w:p w:rsidR="00821828" w:rsidRPr="00A97151" w:rsidRDefault="00821828" w:rsidP="00772CA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Бушуева А.Д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Pr="00A97151" w:rsidRDefault="00821828" w:rsidP="004F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7D3D01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Россия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828" w:rsidRDefault="00821828" w:rsidP="004F1EFC">
            <w:pPr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821828" w:rsidRDefault="00821828" w:rsidP="00C94DCD">
      <w:pPr>
        <w:rPr>
          <w:b w:val="0"/>
        </w:rPr>
      </w:pPr>
    </w:p>
    <w:p w:rsidR="00821828" w:rsidRDefault="00821828" w:rsidP="00C94DCD">
      <w:pPr>
        <w:rPr>
          <w:b w:val="0"/>
        </w:rPr>
      </w:pPr>
    </w:p>
    <w:p w:rsidR="00821828" w:rsidRDefault="00821828" w:rsidP="00C94DCD">
      <w:pPr>
        <w:rPr>
          <w:b w:val="0"/>
        </w:rPr>
      </w:pPr>
    </w:p>
    <w:p w:rsidR="00821828" w:rsidRDefault="00821828" w:rsidP="00C94DCD">
      <w:pPr>
        <w:rPr>
          <w:b w:val="0"/>
        </w:rPr>
      </w:pPr>
    </w:p>
    <w:p w:rsidR="00821828" w:rsidRDefault="00821828" w:rsidP="00C94DCD">
      <w:pPr>
        <w:rPr>
          <w:b w:val="0"/>
        </w:rPr>
      </w:pPr>
    </w:p>
    <w:p w:rsidR="00821828" w:rsidRDefault="00821828" w:rsidP="00C94DCD">
      <w:pPr>
        <w:rPr>
          <w:b w:val="0"/>
        </w:rPr>
      </w:pPr>
    </w:p>
    <w:p w:rsidR="00821828" w:rsidRDefault="00821828" w:rsidP="00C94DCD">
      <w:pPr>
        <w:rPr>
          <w:b w:val="0"/>
        </w:rPr>
      </w:pPr>
    </w:p>
    <w:sectPr w:rsidR="00821828" w:rsidSect="002A23D8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2EAD"/>
    <w:multiLevelType w:val="singleLevel"/>
    <w:tmpl w:val="E9340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050CA9"/>
    <w:multiLevelType w:val="multilevel"/>
    <w:tmpl w:val="72F48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7303623"/>
    <w:multiLevelType w:val="singleLevel"/>
    <w:tmpl w:val="108C284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96C7E13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4">
    <w:nsid w:val="335873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84E5F3A"/>
    <w:multiLevelType w:val="singleLevel"/>
    <w:tmpl w:val="111A9424"/>
    <w:lvl w:ilvl="0"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>
    <w:nsid w:val="5A31599F"/>
    <w:multiLevelType w:val="singleLevel"/>
    <w:tmpl w:val="A7D8A50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5B68647C"/>
    <w:multiLevelType w:val="multilevel"/>
    <w:tmpl w:val="8EBE84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5D816E73"/>
    <w:multiLevelType w:val="multilevel"/>
    <w:tmpl w:val="02EEB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67323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6C9260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FE20608"/>
    <w:multiLevelType w:val="singleLevel"/>
    <w:tmpl w:val="1E9CB0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</w:abstractNum>
  <w:abstractNum w:abstractNumId="12">
    <w:nsid w:val="7241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477"/>
    <w:rsid w:val="000120EA"/>
    <w:rsid w:val="00057B89"/>
    <w:rsid w:val="000625F4"/>
    <w:rsid w:val="000911CA"/>
    <w:rsid w:val="000A1FE1"/>
    <w:rsid w:val="000A7AAB"/>
    <w:rsid w:val="000C418C"/>
    <w:rsid w:val="000E0CAF"/>
    <w:rsid w:val="000F6821"/>
    <w:rsid w:val="00116329"/>
    <w:rsid w:val="0014017F"/>
    <w:rsid w:val="00174310"/>
    <w:rsid w:val="0019346D"/>
    <w:rsid w:val="001A1E91"/>
    <w:rsid w:val="001A6A00"/>
    <w:rsid w:val="001F2382"/>
    <w:rsid w:val="002548FE"/>
    <w:rsid w:val="002772B1"/>
    <w:rsid w:val="002A23D8"/>
    <w:rsid w:val="002C10CC"/>
    <w:rsid w:val="002D7ACF"/>
    <w:rsid w:val="002F3F4D"/>
    <w:rsid w:val="003B2A56"/>
    <w:rsid w:val="003B5305"/>
    <w:rsid w:val="003D019C"/>
    <w:rsid w:val="003D4A1F"/>
    <w:rsid w:val="00490D52"/>
    <w:rsid w:val="004A06D5"/>
    <w:rsid w:val="004C57D0"/>
    <w:rsid w:val="004E42EC"/>
    <w:rsid w:val="004F1EFC"/>
    <w:rsid w:val="00535FE7"/>
    <w:rsid w:val="005542E7"/>
    <w:rsid w:val="00567C71"/>
    <w:rsid w:val="00580991"/>
    <w:rsid w:val="0058264E"/>
    <w:rsid w:val="005B1008"/>
    <w:rsid w:val="005D5AEB"/>
    <w:rsid w:val="005D7C72"/>
    <w:rsid w:val="005F167F"/>
    <w:rsid w:val="005F3C8E"/>
    <w:rsid w:val="006146D4"/>
    <w:rsid w:val="00616615"/>
    <w:rsid w:val="00625ED3"/>
    <w:rsid w:val="00646D74"/>
    <w:rsid w:val="00670229"/>
    <w:rsid w:val="006C0D05"/>
    <w:rsid w:val="006C0F24"/>
    <w:rsid w:val="006D36D0"/>
    <w:rsid w:val="006F578E"/>
    <w:rsid w:val="00703B12"/>
    <w:rsid w:val="00705336"/>
    <w:rsid w:val="00713284"/>
    <w:rsid w:val="007169C6"/>
    <w:rsid w:val="00731F1F"/>
    <w:rsid w:val="0074129A"/>
    <w:rsid w:val="00743985"/>
    <w:rsid w:val="00772CAB"/>
    <w:rsid w:val="00785318"/>
    <w:rsid w:val="007B1675"/>
    <w:rsid w:val="007C6477"/>
    <w:rsid w:val="007D3D01"/>
    <w:rsid w:val="007E61EE"/>
    <w:rsid w:val="007F22DF"/>
    <w:rsid w:val="00821828"/>
    <w:rsid w:val="00835641"/>
    <w:rsid w:val="00846834"/>
    <w:rsid w:val="008620FB"/>
    <w:rsid w:val="008770F9"/>
    <w:rsid w:val="00884C76"/>
    <w:rsid w:val="00897D57"/>
    <w:rsid w:val="008A7AC6"/>
    <w:rsid w:val="008E45F5"/>
    <w:rsid w:val="008F4D73"/>
    <w:rsid w:val="008F6AD4"/>
    <w:rsid w:val="00900965"/>
    <w:rsid w:val="009038F7"/>
    <w:rsid w:val="00904C15"/>
    <w:rsid w:val="00922CE6"/>
    <w:rsid w:val="00925A6C"/>
    <w:rsid w:val="00952A1F"/>
    <w:rsid w:val="009933C2"/>
    <w:rsid w:val="009B2ACF"/>
    <w:rsid w:val="009B757F"/>
    <w:rsid w:val="009D2D7B"/>
    <w:rsid w:val="009D31AA"/>
    <w:rsid w:val="009D674F"/>
    <w:rsid w:val="009E7173"/>
    <w:rsid w:val="00A07F2D"/>
    <w:rsid w:val="00A2538B"/>
    <w:rsid w:val="00A435F9"/>
    <w:rsid w:val="00A5296D"/>
    <w:rsid w:val="00A547C3"/>
    <w:rsid w:val="00A57EF5"/>
    <w:rsid w:val="00A73C45"/>
    <w:rsid w:val="00A97151"/>
    <w:rsid w:val="00AB2007"/>
    <w:rsid w:val="00AD0348"/>
    <w:rsid w:val="00AF4174"/>
    <w:rsid w:val="00AF519B"/>
    <w:rsid w:val="00AF58D4"/>
    <w:rsid w:val="00B241CF"/>
    <w:rsid w:val="00B61369"/>
    <w:rsid w:val="00B722F8"/>
    <w:rsid w:val="00B84D52"/>
    <w:rsid w:val="00BA4C52"/>
    <w:rsid w:val="00BC0FEF"/>
    <w:rsid w:val="00BF4791"/>
    <w:rsid w:val="00C22857"/>
    <w:rsid w:val="00C3497B"/>
    <w:rsid w:val="00C51FB4"/>
    <w:rsid w:val="00C53BB4"/>
    <w:rsid w:val="00C65A9F"/>
    <w:rsid w:val="00C72AA9"/>
    <w:rsid w:val="00C829EA"/>
    <w:rsid w:val="00C8308E"/>
    <w:rsid w:val="00C94DCD"/>
    <w:rsid w:val="00C97082"/>
    <w:rsid w:val="00CC0143"/>
    <w:rsid w:val="00CC5675"/>
    <w:rsid w:val="00D043B4"/>
    <w:rsid w:val="00D447E7"/>
    <w:rsid w:val="00D707D0"/>
    <w:rsid w:val="00D75966"/>
    <w:rsid w:val="00DA7A56"/>
    <w:rsid w:val="00DB2C74"/>
    <w:rsid w:val="00DC68AC"/>
    <w:rsid w:val="00DD687D"/>
    <w:rsid w:val="00E02D30"/>
    <w:rsid w:val="00E03302"/>
    <w:rsid w:val="00E15A3E"/>
    <w:rsid w:val="00E33B1B"/>
    <w:rsid w:val="00E45C5D"/>
    <w:rsid w:val="00E50943"/>
    <w:rsid w:val="00E61143"/>
    <w:rsid w:val="00E6307F"/>
    <w:rsid w:val="00E804A3"/>
    <w:rsid w:val="00E8522D"/>
    <w:rsid w:val="00EA3136"/>
    <w:rsid w:val="00EB4C06"/>
    <w:rsid w:val="00ED6B6B"/>
    <w:rsid w:val="00EE275E"/>
    <w:rsid w:val="00EF7150"/>
    <w:rsid w:val="00F23D54"/>
    <w:rsid w:val="00F258EC"/>
    <w:rsid w:val="00F34162"/>
    <w:rsid w:val="00F45349"/>
    <w:rsid w:val="00F611FE"/>
    <w:rsid w:val="00F65B3F"/>
    <w:rsid w:val="00F747B4"/>
    <w:rsid w:val="00F74AD0"/>
    <w:rsid w:val="00F76EE9"/>
    <w:rsid w:val="00F816A3"/>
    <w:rsid w:val="00F868B5"/>
    <w:rsid w:val="00F9437F"/>
    <w:rsid w:val="00FA313C"/>
    <w:rsid w:val="00FE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329"/>
    <w:rPr>
      <w:rFonts w:ascii="Times New Roman" w:eastAsia="Times New Roman" w:hAnsi="Times New Roman"/>
      <w:b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329"/>
    <w:pPr>
      <w:keepNext/>
      <w:outlineLvl w:val="0"/>
    </w:pPr>
    <w:rPr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6329"/>
    <w:pPr>
      <w:keepNext/>
      <w:jc w:val="center"/>
      <w:outlineLvl w:val="1"/>
    </w:pPr>
    <w:rPr>
      <w:cap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307F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307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307F"/>
    <w:pPr>
      <w:autoSpaceDE w:val="0"/>
      <w:autoSpaceDN w:val="0"/>
      <w:spacing w:before="240" w:after="60"/>
      <w:outlineLvl w:val="5"/>
    </w:pPr>
    <w:rPr>
      <w:rFonts w:ascii="Calibri" w:hAnsi="Calibri"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307F"/>
    <w:pPr>
      <w:autoSpaceDE w:val="0"/>
      <w:autoSpaceDN w:val="0"/>
      <w:spacing w:before="240" w:after="60"/>
      <w:outlineLvl w:val="7"/>
    </w:pPr>
    <w:rPr>
      <w:rFonts w:ascii="Calibri" w:hAnsi="Calibri"/>
      <w:b w:val="0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632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6329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307F"/>
    <w:rPr>
      <w:rFonts w:ascii="Cambria" w:hAnsi="Cambria" w:cs="Times New Roman"/>
      <w:bCs/>
      <w:i/>
      <w:iCs/>
      <w:color w:val="4F81BD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307F"/>
    <w:rPr>
      <w:rFonts w:ascii="Cambria" w:hAnsi="Cambria" w:cs="Times New Roman"/>
      <w:b/>
      <w:color w:val="243F6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307F"/>
    <w:rPr>
      <w:rFonts w:ascii="Calibri" w:hAnsi="Calibri" w:cs="Times New Roman"/>
      <w:b/>
      <w:bCs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6307F"/>
    <w:rPr>
      <w:rFonts w:ascii="Calibri" w:hAnsi="Calibri" w:cs="Times New Roman"/>
      <w:i/>
      <w:i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16329"/>
    <w:pPr>
      <w:ind w:left="851"/>
      <w:jc w:val="both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6329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E630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6307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Normal"/>
    <w:uiPriority w:val="99"/>
    <w:rsid w:val="00E6307F"/>
    <w:rPr>
      <w:b w:val="0"/>
    </w:rPr>
  </w:style>
  <w:style w:type="paragraph" w:styleId="BodyTextIndent2">
    <w:name w:val="Body Text Indent 2"/>
    <w:basedOn w:val="Normal"/>
    <w:link w:val="BodyTextIndent2Char"/>
    <w:uiPriority w:val="99"/>
    <w:rsid w:val="00E6307F"/>
    <w:pPr>
      <w:autoSpaceDE w:val="0"/>
      <w:autoSpaceDN w:val="0"/>
      <w:spacing w:after="120" w:line="480" w:lineRule="auto"/>
      <w:ind w:left="283"/>
    </w:pPr>
    <w:rPr>
      <w:b w:val="0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6307F"/>
    <w:rPr>
      <w:rFonts w:ascii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67022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7E61EE"/>
    <w:pPr>
      <w:jc w:val="center"/>
    </w:pPr>
    <w:rPr>
      <w:rFonts w:eastAsia="Calibri"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A7AAB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7E61E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3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4D73"/>
    <w:rPr>
      <w:rFonts w:ascii="Times New Roman" w:hAnsi="Times New Roman" w:cs="Times New Roman"/>
      <w:b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2</Pages>
  <Words>298</Words>
  <Characters>1703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</dc:title>
  <dc:subject/>
  <dc:creator>1</dc:creator>
  <cp:keywords/>
  <dc:description/>
  <cp:lastModifiedBy>специалист</cp:lastModifiedBy>
  <cp:revision>20</cp:revision>
  <cp:lastPrinted>2014-03-14T07:53:00Z</cp:lastPrinted>
  <dcterms:created xsi:type="dcterms:W3CDTF">2014-01-20T08:07:00Z</dcterms:created>
  <dcterms:modified xsi:type="dcterms:W3CDTF">2014-05-19T10:30:00Z</dcterms:modified>
</cp:coreProperties>
</file>