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5A" w:rsidRPr="00C94DCD" w:rsidRDefault="0032525A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32525A" w:rsidRDefault="0032525A" w:rsidP="0019346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о доходах, об имуществе и обязательствах имущественного характера</w:t>
      </w:r>
      <w:r>
        <w:rPr>
          <w:b w:val="0"/>
          <w:szCs w:val="28"/>
        </w:rPr>
        <w:t xml:space="preserve"> лиц, замещающих муниципальные должности и должности муниципальной службы Нижнекаменского </w:t>
      </w:r>
    </w:p>
    <w:p w:rsidR="0032525A" w:rsidRDefault="0032525A" w:rsidP="0019346D">
      <w:pPr>
        <w:jc w:val="center"/>
        <w:rPr>
          <w:b w:val="0"/>
          <w:szCs w:val="28"/>
        </w:rPr>
      </w:pPr>
      <w:r>
        <w:rPr>
          <w:b w:val="0"/>
          <w:szCs w:val="28"/>
        </w:rPr>
        <w:t>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</w:p>
    <w:p w:rsidR="0032525A" w:rsidRDefault="0032525A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32525A" w:rsidRPr="00C94DCD" w:rsidRDefault="0032525A" w:rsidP="00C94DCD">
      <w:pPr>
        <w:jc w:val="center"/>
        <w:rPr>
          <w:b w:val="0"/>
          <w:szCs w:val="28"/>
        </w:rPr>
      </w:pPr>
      <w:r>
        <w:rPr>
          <w:b w:val="0"/>
          <w:szCs w:val="28"/>
        </w:rPr>
        <w:t>за период с 1 января 2014 года по 31 декабря 2014</w:t>
      </w:r>
      <w:r w:rsidRPr="00C94DCD">
        <w:rPr>
          <w:b w:val="0"/>
          <w:szCs w:val="28"/>
        </w:rPr>
        <w:t xml:space="preserve"> года</w:t>
      </w:r>
    </w:p>
    <w:p w:rsidR="0032525A" w:rsidRPr="00C94DCD" w:rsidRDefault="0032525A" w:rsidP="00C94DCD">
      <w:pPr>
        <w:jc w:val="center"/>
        <w:rPr>
          <w:b w:val="0"/>
          <w:szCs w:val="28"/>
        </w:rPr>
      </w:pPr>
    </w:p>
    <w:tbl>
      <w:tblPr>
        <w:tblW w:w="15257" w:type="dxa"/>
        <w:tblLayout w:type="fixed"/>
        <w:tblLook w:val="01E0"/>
      </w:tblPr>
      <w:tblGrid>
        <w:gridCol w:w="2088"/>
        <w:gridCol w:w="2160"/>
        <w:gridCol w:w="1620"/>
        <w:gridCol w:w="2876"/>
        <w:gridCol w:w="1209"/>
        <w:gridCol w:w="1661"/>
        <w:gridCol w:w="3614"/>
        <w:gridCol w:w="29"/>
      </w:tblGrid>
      <w:tr w:rsidR="0032525A" w:rsidRPr="00C94DCD" w:rsidTr="00CC0143">
        <w:trPr>
          <w:trHeight w:val="679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Фамилия,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Общая сумма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деклариро-ванного дохода за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2012 год (руб</w:t>
            </w:r>
            <w:r>
              <w:rPr>
                <w:b w:val="0"/>
                <w:sz w:val="22"/>
                <w:szCs w:val="22"/>
              </w:rPr>
              <w:t>.</w:t>
            </w:r>
            <w:r w:rsidRPr="00C94DC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 объектов недвижимого имущества,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 праве собственности или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транспортных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средств,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праве собственности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(вид, марка)</w:t>
            </w:r>
          </w:p>
        </w:tc>
      </w:tr>
      <w:tr w:rsidR="0032525A" w:rsidRPr="00C94DCD" w:rsidTr="00CC0143">
        <w:trPr>
          <w:trHeight w:val="453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Площадь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2"/>
                <w:szCs w:val="22"/>
              </w:rPr>
              <w:t>(кв.м.)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3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7</w:t>
            </w: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DA7A56" w:rsidRDefault="0032525A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Е.А.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Нижнекаменского</w:t>
            </w:r>
          </w:p>
          <w:p w:rsidR="0032525A" w:rsidRPr="00922CE6" w:rsidRDefault="0032525A" w:rsidP="004F1EFC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>сельсовета Ордынского района Новосибирской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DA7A56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357 259,49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общая индивидуальная  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Pr="00C94DCD">
              <w:rPr>
                <w:b w:val="0"/>
                <w:sz w:val="22"/>
                <w:szCs w:val="22"/>
              </w:rPr>
              <w:t>втомобиль «</w:t>
            </w:r>
            <w:r>
              <w:rPr>
                <w:b w:val="0"/>
                <w:sz w:val="22"/>
                <w:szCs w:val="22"/>
              </w:rPr>
              <w:t xml:space="preserve">ВАЗ-21013», 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32525A" w:rsidRPr="00C94DCD" w:rsidTr="00CC0143">
        <w:trPr>
          <w:gridAfter w:val="1"/>
          <w:wAfter w:w="2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супруга</w:t>
            </w:r>
          </w:p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Герасимов А.И.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8A7AC6">
            <w:pPr>
              <w:rPr>
                <w:b w:val="0"/>
              </w:rPr>
            </w:pPr>
            <w:r>
              <w:rPr>
                <w:b w:val="0"/>
              </w:rPr>
              <w:t xml:space="preserve">                   4600,00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925A6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 общая индивидуальная 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32525A" w:rsidRPr="00C94DCD" w:rsidTr="00CC0143">
        <w:trPr>
          <w:gridAfter w:val="1"/>
          <w:wAfter w:w="2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8A7AC6">
            <w:pPr>
              <w:rPr>
                <w:b w:val="0"/>
              </w:rPr>
            </w:pPr>
            <w:r>
              <w:rPr>
                <w:b w:val="0"/>
              </w:rPr>
              <w:t xml:space="preserve">   13,0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CC0143">
        <w:trPr>
          <w:gridAfter w:val="1"/>
          <w:wAfter w:w="2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Комната в индивидуальной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DA7A56" w:rsidRDefault="0032525A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Жаркова Т.С.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922CE6" w:rsidRDefault="0032525A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EF7150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175690,23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EF715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Квартира в индивидуальной 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25,30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15,37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DA7A56" w:rsidRDefault="0032525A" w:rsidP="002A2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Мандрова Л.Г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922CE6" w:rsidRDefault="0032525A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2A23D8">
            <w:pPr>
              <w:rPr>
                <w:b w:val="0"/>
              </w:rPr>
            </w:pPr>
            <w:r>
              <w:rPr>
                <w:b w:val="0"/>
              </w:rPr>
              <w:t xml:space="preserve"> 131997,05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Дом в 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2A23D8">
        <w:trPr>
          <w:trHeight w:val="4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2A23D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32525A" w:rsidRDefault="0032525A" w:rsidP="002A23D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Мандров Г.А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C94DCD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772CAB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УАЗ</w:t>
            </w:r>
          </w:p>
        </w:tc>
      </w:tr>
      <w:tr w:rsidR="0032525A" w:rsidRPr="00C94DCD" w:rsidTr="002A23D8">
        <w:trPr>
          <w:trHeight w:val="6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32525A" w:rsidRDefault="0032525A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Мандров М.Г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2525A" w:rsidRPr="00C94DCD" w:rsidTr="002A23D8">
        <w:trPr>
          <w:trHeight w:val="16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32525A" w:rsidRDefault="0032525A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Мандров А.Г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4200,00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DA7A56" w:rsidRDefault="0032525A" w:rsidP="002A2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Лопатина С.П.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922CE6" w:rsidRDefault="0032525A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139033,98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2A23D8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4A06D5" w:rsidRDefault="0032525A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 xml:space="preserve">        сын</w:t>
            </w:r>
          </w:p>
          <w:p w:rsidR="0032525A" w:rsidRPr="009E7173" w:rsidRDefault="0032525A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Лопатин О.П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60000,00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Заколюкина О.Н.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A97151" w:rsidRDefault="0032525A" w:rsidP="004F1EFC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152771,37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долевая 1/3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5B1008">
        <w:trPr>
          <w:trHeight w:val="2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 дом долевая 1/3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CC0143">
        <w:trPr>
          <w:trHeight w:val="4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супруг</w:t>
            </w:r>
          </w:p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Заколюкин С.С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5B1008">
        <w:trPr>
          <w:trHeight w:val="6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сын</w:t>
            </w:r>
          </w:p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Андрейченко А.А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3826,56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5B1008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Земельный участок     долевая 1/3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32525A" w:rsidRDefault="0032525A" w:rsidP="004F1EFC">
            <w:pPr>
              <w:jc w:val="center"/>
              <w:rPr>
                <w:b w:val="0"/>
              </w:rPr>
            </w:pPr>
          </w:p>
        </w:tc>
      </w:tr>
      <w:tr w:rsidR="0032525A" w:rsidRPr="00C94DCD" w:rsidTr="005B1008">
        <w:trPr>
          <w:trHeight w:val="2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 дом долевая 1/3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5B1008">
        <w:trPr>
          <w:trHeight w:val="5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дочь</w:t>
            </w:r>
          </w:p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Заколюкина В.С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3826,56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2/3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CC0143">
        <w:trPr>
          <w:trHeight w:val="2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 дом долевая 2/3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9E7173" w:rsidRDefault="0032525A" w:rsidP="00772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Бушуева А.Е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A97151" w:rsidRDefault="0032525A" w:rsidP="004F1EFC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143168,29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2525A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72CAB">
            <w:pPr>
              <w:rPr>
                <w:b w:val="0"/>
                <w:sz w:val="22"/>
                <w:szCs w:val="22"/>
              </w:rPr>
            </w:pPr>
            <w:r w:rsidRPr="00A97151">
              <w:rPr>
                <w:b w:val="0"/>
                <w:sz w:val="22"/>
                <w:szCs w:val="22"/>
              </w:rPr>
              <w:t xml:space="preserve">        дочь</w:t>
            </w:r>
          </w:p>
          <w:p w:rsidR="0032525A" w:rsidRPr="00A97151" w:rsidRDefault="0032525A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Бушуева А.Д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Pr="00A97151" w:rsidRDefault="0032525A" w:rsidP="004F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5A" w:rsidRDefault="0032525A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32525A" w:rsidRDefault="0032525A" w:rsidP="00C94DCD">
      <w:pPr>
        <w:rPr>
          <w:b w:val="0"/>
        </w:rPr>
      </w:pPr>
    </w:p>
    <w:p w:rsidR="0032525A" w:rsidRDefault="0032525A" w:rsidP="00C94DCD">
      <w:pPr>
        <w:rPr>
          <w:b w:val="0"/>
        </w:rPr>
      </w:pPr>
    </w:p>
    <w:p w:rsidR="0032525A" w:rsidRDefault="0032525A" w:rsidP="00C94DCD">
      <w:pPr>
        <w:rPr>
          <w:b w:val="0"/>
        </w:rPr>
      </w:pPr>
    </w:p>
    <w:p w:rsidR="0032525A" w:rsidRDefault="0032525A" w:rsidP="00C94DCD">
      <w:pPr>
        <w:rPr>
          <w:b w:val="0"/>
        </w:rPr>
      </w:pPr>
    </w:p>
    <w:p w:rsidR="0032525A" w:rsidRDefault="0032525A" w:rsidP="00C94DCD">
      <w:pPr>
        <w:rPr>
          <w:b w:val="0"/>
        </w:rPr>
      </w:pPr>
    </w:p>
    <w:p w:rsidR="0032525A" w:rsidRDefault="0032525A" w:rsidP="00C94DCD">
      <w:pPr>
        <w:rPr>
          <w:b w:val="0"/>
        </w:rPr>
      </w:pPr>
    </w:p>
    <w:p w:rsidR="0032525A" w:rsidRDefault="0032525A" w:rsidP="00C94DCD">
      <w:pPr>
        <w:rPr>
          <w:b w:val="0"/>
        </w:rPr>
      </w:pPr>
    </w:p>
    <w:sectPr w:rsidR="0032525A" w:rsidSect="002A23D8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477"/>
    <w:rsid w:val="000120EA"/>
    <w:rsid w:val="00057B89"/>
    <w:rsid w:val="000625F4"/>
    <w:rsid w:val="000911CA"/>
    <w:rsid w:val="000A1FE1"/>
    <w:rsid w:val="000A7AAB"/>
    <w:rsid w:val="000C418C"/>
    <w:rsid w:val="000E0CAF"/>
    <w:rsid w:val="000F6821"/>
    <w:rsid w:val="00116329"/>
    <w:rsid w:val="0012408F"/>
    <w:rsid w:val="0014017F"/>
    <w:rsid w:val="00174310"/>
    <w:rsid w:val="0019346D"/>
    <w:rsid w:val="001A1E91"/>
    <w:rsid w:val="001A6A00"/>
    <w:rsid w:val="001F2382"/>
    <w:rsid w:val="002548FE"/>
    <w:rsid w:val="002772B1"/>
    <w:rsid w:val="002A23D8"/>
    <w:rsid w:val="002C10CC"/>
    <w:rsid w:val="002D7ACF"/>
    <w:rsid w:val="002F3F4D"/>
    <w:rsid w:val="0032525A"/>
    <w:rsid w:val="003B2A56"/>
    <w:rsid w:val="003B5305"/>
    <w:rsid w:val="003D019C"/>
    <w:rsid w:val="003D4A1F"/>
    <w:rsid w:val="00490D52"/>
    <w:rsid w:val="004A06D5"/>
    <w:rsid w:val="004C57D0"/>
    <w:rsid w:val="004E42EC"/>
    <w:rsid w:val="004F1EFC"/>
    <w:rsid w:val="00535FE7"/>
    <w:rsid w:val="005542E7"/>
    <w:rsid w:val="00567C71"/>
    <w:rsid w:val="00580991"/>
    <w:rsid w:val="0058264E"/>
    <w:rsid w:val="005B1008"/>
    <w:rsid w:val="005D5AEB"/>
    <w:rsid w:val="005D7C72"/>
    <w:rsid w:val="005F167F"/>
    <w:rsid w:val="005F3C8E"/>
    <w:rsid w:val="006146D4"/>
    <w:rsid w:val="00616615"/>
    <w:rsid w:val="00625ED3"/>
    <w:rsid w:val="00646D74"/>
    <w:rsid w:val="00670229"/>
    <w:rsid w:val="006C0D05"/>
    <w:rsid w:val="006C0F24"/>
    <w:rsid w:val="006D36D0"/>
    <w:rsid w:val="006F578E"/>
    <w:rsid w:val="00703B12"/>
    <w:rsid w:val="00705336"/>
    <w:rsid w:val="00713284"/>
    <w:rsid w:val="007169C6"/>
    <w:rsid w:val="00731F1F"/>
    <w:rsid w:val="0074129A"/>
    <w:rsid w:val="00743985"/>
    <w:rsid w:val="00772CAB"/>
    <w:rsid w:val="00785318"/>
    <w:rsid w:val="007B1675"/>
    <w:rsid w:val="007C6477"/>
    <w:rsid w:val="007D3D01"/>
    <w:rsid w:val="007E61EE"/>
    <w:rsid w:val="007F22DF"/>
    <w:rsid w:val="00813F73"/>
    <w:rsid w:val="00821828"/>
    <w:rsid w:val="00835641"/>
    <w:rsid w:val="00846834"/>
    <w:rsid w:val="0085230C"/>
    <w:rsid w:val="008620FB"/>
    <w:rsid w:val="008770F9"/>
    <w:rsid w:val="00884C76"/>
    <w:rsid w:val="00897D57"/>
    <w:rsid w:val="008A7AC6"/>
    <w:rsid w:val="008E45F5"/>
    <w:rsid w:val="008F4D73"/>
    <w:rsid w:val="008F6AD4"/>
    <w:rsid w:val="00900965"/>
    <w:rsid w:val="009038F7"/>
    <w:rsid w:val="00904C15"/>
    <w:rsid w:val="009057A5"/>
    <w:rsid w:val="00922CE6"/>
    <w:rsid w:val="00925A6C"/>
    <w:rsid w:val="00952A1F"/>
    <w:rsid w:val="009933C2"/>
    <w:rsid w:val="009B2ACF"/>
    <w:rsid w:val="009B757F"/>
    <w:rsid w:val="009D2D7B"/>
    <w:rsid w:val="009D31AA"/>
    <w:rsid w:val="009D674F"/>
    <w:rsid w:val="009E7173"/>
    <w:rsid w:val="00A07F2D"/>
    <w:rsid w:val="00A2538B"/>
    <w:rsid w:val="00A435F9"/>
    <w:rsid w:val="00A5296D"/>
    <w:rsid w:val="00A547C3"/>
    <w:rsid w:val="00A57EF5"/>
    <w:rsid w:val="00A73C45"/>
    <w:rsid w:val="00A97151"/>
    <w:rsid w:val="00AB2007"/>
    <w:rsid w:val="00AD0348"/>
    <w:rsid w:val="00AF4174"/>
    <w:rsid w:val="00AF519B"/>
    <w:rsid w:val="00AF58D4"/>
    <w:rsid w:val="00B241CF"/>
    <w:rsid w:val="00B61369"/>
    <w:rsid w:val="00B722F8"/>
    <w:rsid w:val="00B84D52"/>
    <w:rsid w:val="00BA4C52"/>
    <w:rsid w:val="00BC0FEF"/>
    <w:rsid w:val="00BF4791"/>
    <w:rsid w:val="00C22857"/>
    <w:rsid w:val="00C3497B"/>
    <w:rsid w:val="00C51FB4"/>
    <w:rsid w:val="00C53BB4"/>
    <w:rsid w:val="00C65A9F"/>
    <w:rsid w:val="00C72AA9"/>
    <w:rsid w:val="00C829EA"/>
    <w:rsid w:val="00C8308E"/>
    <w:rsid w:val="00C94DCD"/>
    <w:rsid w:val="00C97082"/>
    <w:rsid w:val="00CC0143"/>
    <w:rsid w:val="00CC5675"/>
    <w:rsid w:val="00D043B4"/>
    <w:rsid w:val="00D447E7"/>
    <w:rsid w:val="00D707D0"/>
    <w:rsid w:val="00D75966"/>
    <w:rsid w:val="00DA7A56"/>
    <w:rsid w:val="00DB2C74"/>
    <w:rsid w:val="00DC68AC"/>
    <w:rsid w:val="00DD687D"/>
    <w:rsid w:val="00E02D30"/>
    <w:rsid w:val="00E03302"/>
    <w:rsid w:val="00E15A3E"/>
    <w:rsid w:val="00E33B1B"/>
    <w:rsid w:val="00E45C5D"/>
    <w:rsid w:val="00E50943"/>
    <w:rsid w:val="00E61143"/>
    <w:rsid w:val="00E6307F"/>
    <w:rsid w:val="00E804A3"/>
    <w:rsid w:val="00E8522D"/>
    <w:rsid w:val="00EA3136"/>
    <w:rsid w:val="00EB4C06"/>
    <w:rsid w:val="00ED6B6B"/>
    <w:rsid w:val="00EE275E"/>
    <w:rsid w:val="00EF7150"/>
    <w:rsid w:val="00F23D54"/>
    <w:rsid w:val="00F258EC"/>
    <w:rsid w:val="00F34162"/>
    <w:rsid w:val="00F45349"/>
    <w:rsid w:val="00F611FE"/>
    <w:rsid w:val="00F65B3F"/>
    <w:rsid w:val="00F747B4"/>
    <w:rsid w:val="00F74AD0"/>
    <w:rsid w:val="00F76EE9"/>
    <w:rsid w:val="00F816A3"/>
    <w:rsid w:val="00F868B5"/>
    <w:rsid w:val="00F9437F"/>
    <w:rsid w:val="00FA313C"/>
    <w:rsid w:val="00FE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329"/>
    <w:pPr>
      <w:keepNext/>
      <w:outlineLvl w:val="0"/>
    </w:pPr>
    <w:rPr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E630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Normal"/>
    <w:uiPriority w:val="99"/>
    <w:rsid w:val="00E6307F"/>
    <w:rPr>
      <w:b w:val="0"/>
    </w:rPr>
  </w:style>
  <w:style w:type="paragraph" w:styleId="BodyTextIndent2">
    <w:name w:val="Body Text Indent 2"/>
    <w:basedOn w:val="Normal"/>
    <w:link w:val="BodyTextIndent2Char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67022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4D73"/>
    <w:rPr>
      <w:rFonts w:ascii="Times New Roman" w:hAnsi="Times New Roman" w:cs="Times New Roman"/>
      <w:b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301</Words>
  <Characters>1718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subject/>
  <dc:creator>1</dc:creator>
  <cp:keywords/>
  <dc:description/>
  <cp:lastModifiedBy>специалист</cp:lastModifiedBy>
  <cp:revision>2</cp:revision>
  <cp:lastPrinted>2014-03-14T07:53:00Z</cp:lastPrinted>
  <dcterms:created xsi:type="dcterms:W3CDTF">2015-04-16T09:24:00Z</dcterms:created>
  <dcterms:modified xsi:type="dcterms:W3CDTF">2015-04-16T09:24:00Z</dcterms:modified>
</cp:coreProperties>
</file>